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C537" w14:textId="11323CD4" w:rsidR="00D7649E" w:rsidRPr="00216244" w:rsidRDefault="00B723C4" w:rsidP="00843DF5">
      <w:pPr>
        <w:pStyle w:val="Heading1"/>
      </w:pPr>
      <w:sdt>
        <w:sdtPr>
          <w:alias w:val="Subject"/>
          <w:tag w:val=""/>
          <w:id w:val="1630748639"/>
          <w:placeholder>
            <w:docPart w:val="FA4EC063FF9D4BAC97225052AE6A2000"/>
          </w:placeholder>
          <w:dataBinding w:prefixMappings="xmlns:ns0='http://purl.org/dc/elements/1.1/' xmlns:ns1='http://schemas.openxmlformats.org/package/2006/metadata/core-properties' " w:xpath="/ns1:coreProperties[1]/ns0:subject[1]" w:storeItemID="{6C3C8BC8-F283-45AE-878A-BAB7291924A1}"/>
          <w:text/>
        </w:sdtPr>
        <w:sdtEndPr/>
        <w:sdtContent>
          <w:r w:rsidR="00D545D8">
            <w:t>Insert school name</w:t>
          </w:r>
        </w:sdtContent>
      </w:sdt>
      <w:r w:rsidR="00D545D8">
        <w:t xml:space="preserve"> – </w:t>
      </w:r>
      <w:r w:rsidR="00C61592">
        <w:t>Student Acceptable Use of Technology Agreement</w:t>
      </w:r>
    </w:p>
    <w:p w14:paraId="462464B8" w14:textId="7BCCC541" w:rsidR="00973050" w:rsidRDefault="00D545D8" w:rsidP="00D545D8">
      <w:pPr>
        <w:pStyle w:val="FeatureBox3"/>
      </w:pPr>
      <w:r>
        <w:t>The content contained on pages 1 and 2 is instructional only. Schools should remove this content prior to sending out the template to students, parents or carers.</w:t>
      </w:r>
    </w:p>
    <w:p w14:paraId="2946FA47" w14:textId="3BF1CBCE" w:rsidR="009F13D4" w:rsidRDefault="009F13D4" w:rsidP="009F13D4">
      <w:pPr>
        <w:pStyle w:val="Heading3"/>
      </w:pPr>
      <w:r>
        <w:t>About this template</w:t>
      </w:r>
    </w:p>
    <w:p w14:paraId="23A9061D" w14:textId="55886979" w:rsidR="009F13D4" w:rsidRDefault="009F13D4" w:rsidP="009F13D4">
      <w:r>
        <w:t>The NSW Department of Education has provided this agreement t</w:t>
      </w:r>
      <w:r w:rsidRPr="009F13D4">
        <w:t>o help schools set clear expectations for how students use digital devices and online services. It aligns with department policies and supports safe, respectful and responsible use. The declaration is not a legal contract; it explains the behaviours the school expects and how technology should be used to support learning, wellbeing and safety.</w:t>
      </w:r>
    </w:p>
    <w:p w14:paraId="63280B5C" w14:textId="02DE49FF" w:rsidR="009F13D4" w:rsidRDefault="009F13D4" w:rsidP="009F13D4">
      <w:pPr>
        <w:pStyle w:val="Heading3"/>
      </w:pPr>
      <w:r>
        <w:t>Use at your school</w:t>
      </w:r>
    </w:p>
    <w:p w14:paraId="3CC346A7" w14:textId="455C231E" w:rsidR="009F13D4" w:rsidRDefault="009F13D4" w:rsidP="009F13D4">
      <w:r>
        <w:t>Schools should take time to introduce and discuss this agreement with students, whether in class, during assemblies, or in year group meetings. Parents and carers should also be made aware of the declaration through information sessions, newsletters, the school website, or other regular communication channels. Expectations should be revisited during the school year, particularly when new devices, applications or services are introduced, or when behaviour issues arise.</w:t>
      </w:r>
    </w:p>
    <w:p w14:paraId="32EE8E35" w14:textId="766BE310" w:rsidR="009F13D4" w:rsidRDefault="009F13D4" w:rsidP="009F13D4">
      <w:r>
        <w:t>The wording can be adapted to reflect the school’s context while keeping the core principles of safe, respectful and responsible use intact. This may involve adding more restrictive expectations, simplifying the language for younger years, or addressing behaviours and risks that have been identified as priorities.</w:t>
      </w:r>
    </w:p>
    <w:p w14:paraId="5BBBDF9C" w14:textId="04D25974" w:rsidR="009F13D4" w:rsidRPr="009F13D4" w:rsidRDefault="009F13D4" w:rsidP="009F13D4">
      <w:r>
        <w:t>Involving students in reviewing or discussing the declaration can make it more relevant and give them a greater sense of ownership.</w:t>
      </w:r>
    </w:p>
    <w:p w14:paraId="303D96E4" w14:textId="03F147A8" w:rsidR="009F13D4" w:rsidRDefault="009F13D4" w:rsidP="009F13D4">
      <w:pPr>
        <w:pStyle w:val="Heading3"/>
      </w:pPr>
      <w:r>
        <w:lastRenderedPageBreak/>
        <w:t>Review, privacy and integration</w:t>
      </w:r>
    </w:p>
    <w:p w14:paraId="37AE0D46" w14:textId="30307356" w:rsidR="009F13D4" w:rsidRDefault="009F13D4" w:rsidP="009F13D4">
      <w:r>
        <w:t xml:space="preserve">Schools may choose to collect signed copies of the agreement however this in a non-mandatory form. Agreements should be </w:t>
      </w:r>
      <w:r w:rsidR="00973050">
        <w:t xml:space="preserve">documented and stored </w:t>
      </w:r>
      <w:r>
        <w:t>in line with school recordkeeping requirements</w:t>
      </w:r>
    </w:p>
    <w:p w14:paraId="211A6AA9" w14:textId="411C8A03" w:rsidR="009F13D4" w:rsidRDefault="009F13D4" w:rsidP="009F13D4">
      <w:r>
        <w:t>When implementing the declaration, schools must follow all department requirements for privacy, data protection and recordkeeping. Families should be informed about the online services students will be using and how personal information will be managed.</w:t>
      </w:r>
    </w:p>
    <w:p w14:paraId="1D360ACD" w14:textId="15C135E7" w:rsidR="009F13D4" w:rsidRDefault="009F13D4" w:rsidP="009F13D4">
      <w:r>
        <w:br w:type="page"/>
      </w:r>
    </w:p>
    <w:p w14:paraId="177D45F7" w14:textId="324C65A7" w:rsidR="00973050" w:rsidRDefault="00D545D8" w:rsidP="00D545D8">
      <w:pPr>
        <w:pStyle w:val="Heading3"/>
      </w:pPr>
      <w:r>
        <w:lastRenderedPageBreak/>
        <w:t>School profile</w:t>
      </w:r>
    </w:p>
    <w:p w14:paraId="242E379B" w14:textId="438DCF3E" w:rsidR="00D545D8" w:rsidRDefault="00D545D8" w:rsidP="00D545D8">
      <w:r>
        <w:t xml:space="preserve">At </w:t>
      </w:r>
      <w:sdt>
        <w:sdtPr>
          <w:rPr>
            <w:color w:val="FF0000"/>
          </w:rPr>
          <w:alias w:val="Subject"/>
          <w:tag w:val=""/>
          <w:id w:val="-1415081468"/>
          <w:placeholder>
            <w:docPart w:val="CD23FECC022544E2B792F68F87B93878"/>
          </w:placeholder>
          <w:dataBinding w:prefixMappings="xmlns:ns0='http://purl.org/dc/elements/1.1/' xmlns:ns1='http://schemas.openxmlformats.org/package/2006/metadata/core-properties' " w:xpath="/ns1:coreProperties[1]/ns0:subject[1]" w:storeItemID="{6C3C8BC8-F283-45AE-878A-BAB7291924A1}"/>
          <w:text/>
        </w:sdtPr>
        <w:sdtEndPr/>
        <w:sdtContent>
          <w:r w:rsidRPr="00D545D8">
            <w:rPr>
              <w:color w:val="FF0000"/>
            </w:rPr>
            <w:t>Insert school name</w:t>
          </w:r>
        </w:sdtContent>
      </w:sdt>
      <w:r w:rsidRPr="00D545D8">
        <w:rPr>
          <w:color w:val="FF0000"/>
        </w:rPr>
        <w:t xml:space="preserve"> </w:t>
      </w:r>
      <w:r>
        <w:t>we are committed to providing a safe, inclusive and supportive learning environment for every member of our school community, both in the classroom and in digital and online spaces. This statement outlines our school’s role in supporting safe and responsible digital learning, and the expectations we have for our students when using technology.</w:t>
      </w:r>
    </w:p>
    <w:p w14:paraId="5FB41160" w14:textId="72B50BC5" w:rsidR="00D545D8" w:rsidRDefault="00D545D8" w:rsidP="00D545D8">
      <w:r>
        <w:t>At our school we:</w:t>
      </w:r>
    </w:p>
    <w:p w14:paraId="44CC0D2B" w14:textId="170CFB4B" w:rsidR="00D545D8" w:rsidRDefault="00D545D8" w:rsidP="00D545D8">
      <w:pPr>
        <w:pStyle w:val="ListBullet"/>
      </w:pPr>
      <w:r>
        <w:t xml:space="preserve">Have a Student Behaviour </w:t>
      </w:r>
      <w:r w:rsidR="00811292">
        <w:t>Plan</w:t>
      </w:r>
      <w:r>
        <w:t xml:space="preserve"> that sets out our values and expected standards of conduct, including how online behaviour is addressed and the consequences for breaching these standards.</w:t>
      </w:r>
    </w:p>
    <w:p w14:paraId="297F86A5" w14:textId="35F8BE40" w:rsidR="00D545D8" w:rsidRDefault="00D545D8" w:rsidP="00D545D8">
      <w:pPr>
        <w:pStyle w:val="ListBullet"/>
      </w:pPr>
      <w:r>
        <w:t>Deliver age-appropriate programs and activities to help students develop the skills and knowledge they need to use digital technologies safely, respectfully and responsibly.</w:t>
      </w:r>
    </w:p>
    <w:p w14:paraId="40D9A585" w14:textId="22A76EA0" w:rsidR="00D545D8" w:rsidRDefault="00D545D8" w:rsidP="00D545D8">
      <w:pPr>
        <w:pStyle w:val="ListBullet"/>
      </w:pPr>
      <w:r>
        <w:t>Provide guidance and information about key digital access issues, including online privacy, protecting personal information, understanding intellectual property, and respecting copyright.</w:t>
      </w:r>
    </w:p>
    <w:p w14:paraId="05682759" w14:textId="0C4BADA5" w:rsidR="00D545D8" w:rsidRDefault="00D545D8" w:rsidP="00D545D8">
      <w:pPr>
        <w:pStyle w:val="ListBullet"/>
      </w:pPr>
      <w:r>
        <w:t>Supervise and support students when using digital technologies, both in the classroom and in other learning environments.</w:t>
      </w:r>
    </w:p>
    <w:p w14:paraId="0F8E2398" w14:textId="4E514B49" w:rsidR="00D545D8" w:rsidRDefault="00D545D8" w:rsidP="00D545D8">
      <w:pPr>
        <w:pStyle w:val="ListBullet"/>
      </w:pPr>
      <w:r>
        <w:t>Follow clear processes and protocols to protect students in online spaces, including reviewing the safety and suitability of digital tools, responding quickly to remove offensive or harmful content, and applying other protective measures as required.</w:t>
      </w:r>
    </w:p>
    <w:p w14:paraId="02576025" w14:textId="17466CA3" w:rsidR="00D545D8" w:rsidRDefault="00D545D8" w:rsidP="00D545D8">
      <w:pPr>
        <w:pStyle w:val="ListBullet"/>
      </w:pPr>
      <w:r>
        <w:t>Provide a filtered internet service to reduce the risk of students encountering inappropriate conten</w:t>
      </w:r>
      <w:r w:rsidR="00811292">
        <w:t>t.</w:t>
      </w:r>
    </w:p>
    <w:p w14:paraId="1F1FE7CE" w14:textId="7557B8C7" w:rsidR="00D545D8" w:rsidRDefault="00D545D8" w:rsidP="00D545D8">
      <w:pPr>
        <w:pStyle w:val="ListBullet"/>
      </w:pPr>
      <w:r>
        <w:t>Use online platforms and digital tools that are aligned with our curriculum and support student learning.</w:t>
      </w:r>
    </w:p>
    <w:p w14:paraId="4B7D51B6" w14:textId="1C01FD29" w:rsidR="00D545D8" w:rsidRDefault="00D545D8" w:rsidP="00D545D8">
      <w:pPr>
        <w:pStyle w:val="ListBullet"/>
      </w:pPr>
      <w:r>
        <w:t>Address issues or incidents</w:t>
      </w:r>
      <w:r w:rsidR="00811292">
        <w:t xml:space="preserve"> (</w:t>
      </w:r>
      <w:r>
        <w:t>whether occurring at school or online</w:t>
      </w:r>
      <w:r w:rsidR="00811292">
        <w:t xml:space="preserve">) </w:t>
      </w:r>
      <w:r>
        <w:t>that may affect the wellbeing or safety of our students.</w:t>
      </w:r>
    </w:p>
    <w:p w14:paraId="28E649C7" w14:textId="7DBA881C" w:rsidR="00D545D8" w:rsidRDefault="00D545D8" w:rsidP="00D545D8">
      <w:pPr>
        <w:pStyle w:val="ListBullet"/>
      </w:pPr>
      <w:r>
        <w:t>Refer any suspected illegal online activity to the appropriate law enforcement agencies for investigation.</w:t>
      </w:r>
    </w:p>
    <w:p w14:paraId="534AE0F4" w14:textId="2FA06E85" w:rsidR="00D545D8" w:rsidRDefault="00D545D8" w:rsidP="00D545D8">
      <w:pPr>
        <w:pStyle w:val="ListBullet"/>
      </w:pPr>
      <w:r>
        <w:t xml:space="preserve">Support parents and carers to understand safe and responsible </w:t>
      </w:r>
      <w:r w:rsidR="00811292">
        <w:t>use of technology for educational purposes.</w:t>
      </w:r>
    </w:p>
    <w:p w14:paraId="461D3176" w14:textId="0865E42B" w:rsidR="00D545D8" w:rsidRDefault="00811292" w:rsidP="00811292">
      <w:pPr>
        <w:pStyle w:val="Heading3"/>
      </w:pPr>
      <w:r>
        <w:lastRenderedPageBreak/>
        <w:t>Student declaration for high schools</w:t>
      </w:r>
    </w:p>
    <w:p w14:paraId="67EAC820" w14:textId="21B638F9" w:rsidR="00C61592" w:rsidRDefault="00C61592" w:rsidP="00C61592">
      <w:pPr>
        <w:suppressAutoHyphens w:val="0"/>
        <w:spacing w:before="0" w:after="160" w:line="259" w:lineRule="auto"/>
      </w:pPr>
      <w:r>
        <w:t>When I use a school device or access online services, I agree that I will:</w:t>
      </w:r>
    </w:p>
    <w:p w14:paraId="350C5A94" w14:textId="77777777" w:rsidR="00C61592" w:rsidRDefault="00C61592" w:rsidP="00C61592">
      <w:pPr>
        <w:pStyle w:val="Heading5"/>
      </w:pPr>
      <w:r>
        <w:t>Be respectful online</w:t>
      </w:r>
    </w:p>
    <w:p w14:paraId="35FBA945" w14:textId="5A991C40" w:rsidR="00C61592" w:rsidRDefault="00C61592" w:rsidP="00C61592">
      <w:pPr>
        <w:pStyle w:val="ListBullet"/>
      </w:pPr>
      <w:r>
        <w:t>Communicate politely and kindly with everyone in all online interactions.</w:t>
      </w:r>
    </w:p>
    <w:p w14:paraId="12999D2D" w14:textId="775672D6" w:rsidR="00C61592" w:rsidRDefault="00C61592" w:rsidP="00C61592">
      <w:pPr>
        <w:pStyle w:val="ListBullet"/>
      </w:pPr>
      <w:r>
        <w:t>Never bully, harass, impersonate others, or cause harm online.</w:t>
      </w:r>
    </w:p>
    <w:p w14:paraId="2A2F8A69" w14:textId="5C32FA8D" w:rsidR="00C61592" w:rsidRDefault="00C61592" w:rsidP="00C61592">
      <w:pPr>
        <w:pStyle w:val="ListBullet"/>
      </w:pPr>
      <w:r>
        <w:t>Ask permission before recording, photographing, or sharing images, videos, or schoolwork involving others.</w:t>
      </w:r>
    </w:p>
    <w:p w14:paraId="7CDDA76C" w14:textId="5EDE781A" w:rsidR="00C61592" w:rsidRDefault="00C61592" w:rsidP="00C61592">
      <w:pPr>
        <w:pStyle w:val="ListBullet"/>
      </w:pPr>
      <w:r>
        <w:t>Respect the rights, privacy, and efforts of others by sharing content only with consent and giving credit when using someone else’s work, including AI-generated content.</w:t>
      </w:r>
    </w:p>
    <w:p w14:paraId="5E6CCCCC" w14:textId="77777777" w:rsidR="00C61592" w:rsidRDefault="00C61592" w:rsidP="00C61592">
      <w:pPr>
        <w:pStyle w:val="Heading5"/>
      </w:pPr>
      <w:r>
        <w:t>Be responsible in my use of technology</w:t>
      </w:r>
    </w:p>
    <w:p w14:paraId="0EF9A3FA" w14:textId="080F5FC8" w:rsidR="00C61592" w:rsidRDefault="00C61592" w:rsidP="00C61592">
      <w:pPr>
        <w:pStyle w:val="ListBullet"/>
      </w:pPr>
      <w:r>
        <w:t>Follow my teacher’s instructions and my school’s rules when using devices and online platforms.</w:t>
      </w:r>
    </w:p>
    <w:p w14:paraId="1A145695" w14:textId="54D57748" w:rsidR="00C61592" w:rsidRDefault="00C61592" w:rsidP="00C61592">
      <w:pPr>
        <w:pStyle w:val="ListBullet"/>
      </w:pPr>
      <w:r>
        <w:t>Only use approved programs, websites, and services that support my learning.</w:t>
      </w:r>
    </w:p>
    <w:p w14:paraId="194A64C7" w14:textId="7D37E61E" w:rsidR="00C61592" w:rsidRDefault="00C61592" w:rsidP="00C61592">
      <w:pPr>
        <w:pStyle w:val="ListBullet"/>
      </w:pPr>
      <w:r>
        <w:t>Use technology for learning, not distraction, and keep a healthy balance between screen time and other activities.</w:t>
      </w:r>
    </w:p>
    <w:p w14:paraId="5608E72E" w14:textId="1421B51D" w:rsidR="00C61592" w:rsidRDefault="00C61592" w:rsidP="00C61592">
      <w:pPr>
        <w:pStyle w:val="ListBullet"/>
      </w:pPr>
      <w:r>
        <w:t>Take care of my device, log out of accounts when finished, and never interfere with other people’s accounts, work, or device settings.</w:t>
      </w:r>
    </w:p>
    <w:p w14:paraId="2E99B517" w14:textId="77777777" w:rsidR="00C61592" w:rsidRDefault="00C61592" w:rsidP="00C61592">
      <w:pPr>
        <w:pStyle w:val="Heading5"/>
      </w:pPr>
      <w:r>
        <w:t>Stay safe online</w:t>
      </w:r>
    </w:p>
    <w:p w14:paraId="59C503FA" w14:textId="5C9EF75A" w:rsidR="00C61592" w:rsidRDefault="00C61592" w:rsidP="00C61592">
      <w:pPr>
        <w:pStyle w:val="ListBullet"/>
      </w:pPr>
      <w:r>
        <w:t>Keep my login details and passwords private and never use someone else’s account.</w:t>
      </w:r>
    </w:p>
    <w:p w14:paraId="763678BD" w14:textId="59650E56" w:rsidR="00C61592" w:rsidRDefault="00C61592" w:rsidP="00C61592">
      <w:pPr>
        <w:pStyle w:val="ListBullet"/>
      </w:pPr>
      <w:r>
        <w:t>Think carefully before sharing any personal information or location details online.</w:t>
      </w:r>
    </w:p>
    <w:p w14:paraId="22C2F295" w14:textId="3870636B" w:rsidR="00C61592" w:rsidRDefault="00C61592" w:rsidP="00C61592">
      <w:pPr>
        <w:pStyle w:val="ListBullet"/>
      </w:pPr>
      <w:r>
        <w:t>Not use Virtual Private Networks (VPNs) or other tools to bypass school or department protections.</w:t>
      </w:r>
    </w:p>
    <w:p w14:paraId="2BE104CA" w14:textId="4AA2DB95" w:rsidR="00C61592" w:rsidRDefault="00C61592" w:rsidP="00C61592">
      <w:pPr>
        <w:pStyle w:val="ListBullet"/>
      </w:pPr>
      <w:r>
        <w:t>Follow school rules for storing and handling devices safely, including secure storage of mobile phones during school hours.</w:t>
      </w:r>
    </w:p>
    <w:p w14:paraId="728177DF" w14:textId="68ED4FDF" w:rsidR="00C61592" w:rsidRDefault="00C61592" w:rsidP="00C61592">
      <w:pPr>
        <w:pStyle w:val="ListBullet"/>
      </w:pPr>
      <w:r>
        <w:t>Create strong passwords and update them when needed.</w:t>
      </w:r>
    </w:p>
    <w:p w14:paraId="21643F9D" w14:textId="5B44F393" w:rsidR="00C61592" w:rsidRDefault="00C61592" w:rsidP="00C61592">
      <w:pPr>
        <w:pStyle w:val="ListBullet"/>
      </w:pPr>
      <w:r>
        <w:lastRenderedPageBreak/>
        <w:t>Report unsafe, inappropriate, or suspicious content or behaviour to a teacher or trusted adult immediately.</w:t>
      </w:r>
    </w:p>
    <w:p w14:paraId="14EFA750" w14:textId="7F413DE4" w:rsidR="00C61592" w:rsidRDefault="00C61592" w:rsidP="00C61592">
      <w:r>
        <w:t>I understand that my school expects me to use digital devices and online services safely, respectfully, and responsibly, in line with school and department rules.</w:t>
      </w:r>
    </w:p>
    <w:p w14:paraId="48F27204" w14:textId="77777777" w:rsidR="00C61592" w:rsidRDefault="00C61592" w:rsidP="00C61592">
      <w:r>
        <w:t>Name: ______________________</w:t>
      </w:r>
    </w:p>
    <w:p w14:paraId="180CE802" w14:textId="77777777" w:rsidR="00C61592" w:rsidRDefault="00C61592" w:rsidP="00C61592">
      <w:r>
        <w:t>Class: ______________________</w:t>
      </w:r>
    </w:p>
    <w:p w14:paraId="422D656D" w14:textId="77777777" w:rsidR="00C61592" w:rsidRDefault="00C61592" w:rsidP="00C61592">
      <w:r>
        <w:t>Date: ______________________</w:t>
      </w:r>
    </w:p>
    <w:p w14:paraId="7641DE19" w14:textId="6298D220" w:rsidR="00C61592" w:rsidRDefault="00C61592" w:rsidP="00C61592">
      <w:r>
        <w:t>Signature: __________________</w:t>
      </w:r>
    </w:p>
    <w:p w14:paraId="5ED1E10F" w14:textId="0A764501" w:rsidR="004D0640" w:rsidRDefault="004D0640">
      <w:pPr>
        <w:suppressAutoHyphens w:val="0"/>
        <w:spacing w:before="0" w:after="160" w:line="259" w:lineRule="auto"/>
      </w:pPr>
      <w:r>
        <w:br w:type="page"/>
      </w:r>
    </w:p>
    <w:p w14:paraId="1C50A6D9" w14:textId="7A2DC13C" w:rsidR="00811292" w:rsidRDefault="00811292" w:rsidP="00811292">
      <w:pPr>
        <w:pStyle w:val="Heading3"/>
      </w:pPr>
      <w:r>
        <w:lastRenderedPageBreak/>
        <w:t>Student declaration for primary schools</w:t>
      </w:r>
    </w:p>
    <w:p w14:paraId="45F7545B" w14:textId="4D1D7564" w:rsidR="008C27CC" w:rsidRDefault="008C27CC" w:rsidP="008C27CC">
      <w:pPr>
        <w:suppressAutoHyphens w:val="0"/>
        <w:spacing w:before="0" w:after="160" w:line="259" w:lineRule="auto"/>
      </w:pPr>
      <w:r>
        <w:t>When I use a school device or go online, I agree that I will:</w:t>
      </w:r>
    </w:p>
    <w:p w14:paraId="1887B0EA" w14:textId="7E2D4B7A" w:rsidR="008C27CC" w:rsidRPr="008C27CC" w:rsidRDefault="008C27CC" w:rsidP="008C27CC">
      <w:pPr>
        <w:suppressAutoHyphens w:val="0"/>
        <w:spacing w:before="0" w:after="160" w:line="259" w:lineRule="auto"/>
        <w:rPr>
          <w:b/>
          <w:bCs/>
        </w:rPr>
      </w:pPr>
      <w:r w:rsidRPr="008C27CC">
        <w:rPr>
          <w:b/>
          <w:bCs/>
        </w:rPr>
        <w:t>Be respectful online</w:t>
      </w:r>
    </w:p>
    <w:p w14:paraId="5699D636" w14:textId="2AB57278" w:rsidR="008C27CC" w:rsidRDefault="008C27CC" w:rsidP="008C27CC">
      <w:pPr>
        <w:pStyle w:val="ListBullet"/>
      </w:pPr>
      <w:r>
        <w:t>Be kind and polite to everyone.</w:t>
      </w:r>
    </w:p>
    <w:p w14:paraId="4B6ED458" w14:textId="0DF535D8" w:rsidR="008C27CC" w:rsidRDefault="008C27CC" w:rsidP="008C27CC">
      <w:pPr>
        <w:pStyle w:val="ListBullet"/>
      </w:pPr>
      <w:r>
        <w:t>Not be mean, bully, or pretend to be someone else.</w:t>
      </w:r>
    </w:p>
    <w:p w14:paraId="0B9637D2" w14:textId="131F678E" w:rsidR="008C27CC" w:rsidRDefault="008C27CC" w:rsidP="008C27CC">
      <w:pPr>
        <w:pStyle w:val="ListBullet"/>
      </w:pPr>
      <w:r>
        <w:t>Ask before I take a photo, video, or recording of someone.</w:t>
      </w:r>
    </w:p>
    <w:p w14:paraId="112F7E5C" w14:textId="2450EC2C" w:rsidR="008C27CC" w:rsidRDefault="008C27CC" w:rsidP="008C27CC">
      <w:pPr>
        <w:pStyle w:val="ListBullet"/>
      </w:pPr>
      <w:r>
        <w:t>Only share someone else’s work, picture, or information if they say it is okay, and say where I got it from.</w:t>
      </w:r>
    </w:p>
    <w:p w14:paraId="75BC5E3D" w14:textId="39675B11" w:rsidR="008C27CC" w:rsidRPr="008C27CC" w:rsidRDefault="008C27CC" w:rsidP="008C27CC">
      <w:pPr>
        <w:suppressAutoHyphens w:val="0"/>
        <w:spacing w:before="0" w:after="160" w:line="259" w:lineRule="auto"/>
        <w:rPr>
          <w:b/>
          <w:bCs/>
        </w:rPr>
      </w:pPr>
      <w:r w:rsidRPr="008C27CC">
        <w:rPr>
          <w:b/>
          <w:bCs/>
        </w:rPr>
        <w:t>Be responsible in my use of technology</w:t>
      </w:r>
    </w:p>
    <w:p w14:paraId="5B90D428" w14:textId="38D408EE" w:rsidR="008C27CC" w:rsidRDefault="008C27CC" w:rsidP="008C27CC">
      <w:pPr>
        <w:pStyle w:val="ListBullet"/>
      </w:pPr>
      <w:r>
        <w:t>Listen to my teacher’s instructions when using devices or websites.</w:t>
      </w:r>
    </w:p>
    <w:p w14:paraId="3D76F511" w14:textId="77EC21A7" w:rsidR="008C27CC" w:rsidRDefault="008C27CC" w:rsidP="008C27CC">
      <w:pPr>
        <w:pStyle w:val="ListBullet"/>
      </w:pPr>
      <w:r>
        <w:t>Only use programs, games, or websites my teacher says are okay for schoolwork.</w:t>
      </w:r>
    </w:p>
    <w:p w14:paraId="19F9ABA7" w14:textId="2D24CD7E" w:rsidR="008C27CC" w:rsidRDefault="008C27CC" w:rsidP="008C27CC">
      <w:pPr>
        <w:pStyle w:val="ListBullet"/>
      </w:pPr>
      <w:r>
        <w:t>Use technology to help me learn, not for playing or distracting others.</w:t>
      </w:r>
    </w:p>
    <w:p w14:paraId="604FBF1A" w14:textId="40E30BB6" w:rsidR="008C27CC" w:rsidRDefault="008C27CC" w:rsidP="008C27CC">
      <w:pPr>
        <w:pStyle w:val="ListBullet"/>
      </w:pPr>
      <w:r>
        <w:t>Look after my device, log out when I am finished, and never change other people’s work or settings.</w:t>
      </w:r>
    </w:p>
    <w:p w14:paraId="6D496F21" w14:textId="78005C54" w:rsidR="008C27CC" w:rsidRPr="008C27CC" w:rsidRDefault="008C27CC" w:rsidP="008C27CC">
      <w:pPr>
        <w:suppressAutoHyphens w:val="0"/>
        <w:spacing w:before="0" w:after="160" w:line="259" w:lineRule="auto"/>
        <w:rPr>
          <w:b/>
          <w:bCs/>
        </w:rPr>
      </w:pPr>
      <w:r w:rsidRPr="008C27CC">
        <w:rPr>
          <w:b/>
          <w:bCs/>
        </w:rPr>
        <w:t>Stay safe online</w:t>
      </w:r>
    </w:p>
    <w:p w14:paraId="6C2F7373" w14:textId="61450F12" w:rsidR="008C27CC" w:rsidRDefault="008C27CC" w:rsidP="008C27CC">
      <w:pPr>
        <w:pStyle w:val="ListBullet"/>
      </w:pPr>
      <w:r>
        <w:t>Keep my passwords and logins private and never use someone else’s account.</w:t>
      </w:r>
    </w:p>
    <w:p w14:paraId="34D96E62" w14:textId="31600A18" w:rsidR="008C27CC" w:rsidRDefault="008C27CC" w:rsidP="008C27CC">
      <w:pPr>
        <w:pStyle w:val="ListBullet"/>
      </w:pPr>
      <w:r>
        <w:t>Think carefully before I share my name, address, or where I am.</w:t>
      </w:r>
    </w:p>
    <w:p w14:paraId="1DEC8B8F" w14:textId="4C700B6B" w:rsidR="008C27CC" w:rsidRDefault="008C27CC" w:rsidP="008C27CC">
      <w:pPr>
        <w:pStyle w:val="ListBullet"/>
      </w:pPr>
      <w:r>
        <w:t>Not use tools to get around school protections.</w:t>
      </w:r>
    </w:p>
    <w:p w14:paraId="5E2E825B" w14:textId="0172D367" w:rsidR="008C27CC" w:rsidRDefault="008C27CC" w:rsidP="008C27CC">
      <w:pPr>
        <w:pStyle w:val="ListBullet"/>
      </w:pPr>
      <w:r>
        <w:t>Follow school rules for looking after and storing devices.</w:t>
      </w:r>
    </w:p>
    <w:p w14:paraId="394BB34D" w14:textId="77777777" w:rsidR="008C27CC" w:rsidRDefault="008C27CC" w:rsidP="008C27CC">
      <w:pPr>
        <w:pStyle w:val="ListBullet"/>
      </w:pPr>
      <w:r>
        <w:t>Tell my teacher or a trusted adult if I see or hear something that makes me feel unsafe, worried, or upset.</w:t>
      </w:r>
    </w:p>
    <w:p w14:paraId="7F52C8C2" w14:textId="453D4868" w:rsidR="008C27CC" w:rsidRDefault="008C27CC" w:rsidP="008C27CC">
      <w:r>
        <w:t>I understand that my school expects me to use digital devices and the internet safely, respectfully, and responsibly.</w:t>
      </w:r>
    </w:p>
    <w:p w14:paraId="25ECA46D" w14:textId="77777777" w:rsidR="008C27CC" w:rsidRDefault="008C27CC" w:rsidP="008C27CC">
      <w:r>
        <w:t>Name: ______________________</w:t>
      </w:r>
    </w:p>
    <w:p w14:paraId="026CBD72" w14:textId="77777777" w:rsidR="008C27CC" w:rsidRDefault="008C27CC" w:rsidP="008C27CC">
      <w:r>
        <w:t>Class: ______________________</w:t>
      </w:r>
    </w:p>
    <w:p w14:paraId="20AC7BB5" w14:textId="77777777" w:rsidR="008C27CC" w:rsidRDefault="008C27CC" w:rsidP="008C27CC">
      <w:r>
        <w:lastRenderedPageBreak/>
        <w:t>Date: ______________________</w:t>
      </w:r>
    </w:p>
    <w:p w14:paraId="0626DF49" w14:textId="14129890" w:rsidR="00811292" w:rsidRDefault="008C27CC" w:rsidP="008C27CC">
      <w:pPr>
        <w:suppressAutoHyphens w:val="0"/>
        <w:spacing w:before="0" w:after="160" w:line="259" w:lineRule="auto"/>
      </w:pPr>
      <w:r>
        <w:t>Signature: __________________</w:t>
      </w:r>
    </w:p>
    <w:p w14:paraId="1B983D33" w14:textId="77777777" w:rsidR="004D0640" w:rsidRDefault="004D0640" w:rsidP="00607DF0"/>
    <w:p w14:paraId="67764DC6" w14:textId="77777777" w:rsidR="00C61592" w:rsidRDefault="00C61592" w:rsidP="00607DF0">
      <w:pPr>
        <w:sectPr w:rsidR="00C61592"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6CD2BDDC" w14:textId="77777777" w:rsidR="006D6820" w:rsidRPr="003B3E41" w:rsidRDefault="006D6820" w:rsidP="006D6820">
      <w:pPr>
        <w:rPr>
          <w:rStyle w:val="Strong"/>
          <w:sz w:val="24"/>
        </w:rPr>
      </w:pPr>
      <w:r w:rsidRPr="003B3E41">
        <w:rPr>
          <w:rStyle w:val="Strong"/>
          <w:sz w:val="24"/>
        </w:rPr>
        <w:lastRenderedPageBreak/>
        <w:t>© State of New South Wales (Department of Education), 2023</w:t>
      </w:r>
    </w:p>
    <w:p w14:paraId="6BCA894B" w14:textId="77777777" w:rsidR="006D6820" w:rsidRDefault="006D6820" w:rsidP="009744B5">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5402037F" w14:textId="77777777" w:rsidR="006D6820" w:rsidRDefault="006D6820" w:rsidP="006D6820">
      <w:r>
        <w:t xml:space="preserve">Copyright material available in this resource and owned by the NSW Department of Education is licensed under a </w:t>
      </w:r>
      <w:hyperlink r:id="rId15" w:history="1">
        <w:r w:rsidRPr="003B3E41">
          <w:rPr>
            <w:rStyle w:val="Hyperlink"/>
          </w:rPr>
          <w:t>Creative Commons Attribution 4.0 International (CC BY 4.0) license</w:t>
        </w:r>
      </w:hyperlink>
      <w:r>
        <w:t>.</w:t>
      </w:r>
    </w:p>
    <w:p w14:paraId="6C4D05B6" w14:textId="77777777" w:rsidR="006D6820" w:rsidRDefault="006D6820" w:rsidP="006D6820">
      <w:r>
        <w:t xml:space="preserve"> </w:t>
      </w:r>
      <w:r>
        <w:rPr>
          <w:noProof/>
        </w:rPr>
        <w:drawing>
          <wp:inline distT="0" distB="0" distL="0" distR="0" wp14:anchorId="1A028976" wp14:editId="6E6022B2">
            <wp:extent cx="1228725" cy="428625"/>
            <wp:effectExtent l="0" t="0" r="9525" b="9525"/>
            <wp:docPr id="32" name="Picture 32" descr="Creative Commons Attribution licenc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1E10A81" w14:textId="77777777" w:rsidR="006D6820" w:rsidRDefault="006D6820" w:rsidP="006D6820">
      <w:r>
        <w:t>This license allows you to share and adapt the material for any purpose, even commercially.</w:t>
      </w:r>
    </w:p>
    <w:p w14:paraId="115CEC94" w14:textId="77777777" w:rsidR="006D6820" w:rsidRDefault="006D6820" w:rsidP="006D6820">
      <w:r>
        <w:t>Attribution should be given to © State of New South Wales (Department of Education), 2023.</w:t>
      </w:r>
    </w:p>
    <w:p w14:paraId="34ECAAF4" w14:textId="77777777" w:rsidR="006D6820" w:rsidRDefault="006D6820" w:rsidP="006D6820">
      <w:r>
        <w:t>Material in this resource not available under a Creative Commons license:</w:t>
      </w:r>
    </w:p>
    <w:p w14:paraId="76672D87" w14:textId="77777777" w:rsidR="006D6820" w:rsidRDefault="006D6820" w:rsidP="006D6820">
      <w:pPr>
        <w:pStyle w:val="ListBullet"/>
        <w:numPr>
          <w:ilvl w:val="0"/>
          <w:numId w:val="5"/>
        </w:numPr>
      </w:pPr>
      <w:r>
        <w:t>the NSW Department of Education logo, other logos and trademark-protected material</w:t>
      </w:r>
    </w:p>
    <w:p w14:paraId="6F4A7A8B" w14:textId="77777777" w:rsidR="006D6820" w:rsidRDefault="006D6820" w:rsidP="006D6820">
      <w:pPr>
        <w:pStyle w:val="ListBullet"/>
        <w:numPr>
          <w:ilvl w:val="0"/>
          <w:numId w:val="5"/>
        </w:numPr>
      </w:pPr>
      <w:r>
        <w:t>material owned by a third party that has been reproduced with permission. You will need to obtain permission from the third party to reuse its material.</w:t>
      </w:r>
    </w:p>
    <w:p w14:paraId="174C12EC" w14:textId="77777777" w:rsidR="006D6820" w:rsidRPr="003B3E41" w:rsidRDefault="006D6820" w:rsidP="006D6820">
      <w:pPr>
        <w:pStyle w:val="FeatureBox2"/>
        <w:rPr>
          <w:rStyle w:val="Strong"/>
        </w:rPr>
      </w:pPr>
      <w:r w:rsidRPr="003B3E41">
        <w:rPr>
          <w:rStyle w:val="Strong"/>
        </w:rPr>
        <w:t>Links to third-party material and websites</w:t>
      </w:r>
    </w:p>
    <w:p w14:paraId="5C7E94EA" w14:textId="77777777" w:rsidR="006D6820" w:rsidRDefault="006D6820" w:rsidP="006D682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24E233FB" w:rsidR="004D0640" w:rsidRPr="00607DF0" w:rsidRDefault="006D6820" w:rsidP="006D682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4D0640" w:rsidRPr="00607DF0" w:rsidSect="0012654C">
      <w:headerReference w:type="first" r:id="rId17"/>
      <w:footerReference w:type="first" r:id="rId1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B49D9" w14:textId="77777777" w:rsidR="004E7AC5" w:rsidRDefault="004E7AC5" w:rsidP="00843DF5">
      <w:r>
        <w:separator/>
      </w:r>
    </w:p>
    <w:p w14:paraId="49ECFCB2" w14:textId="77777777" w:rsidR="004E7AC5" w:rsidRDefault="004E7AC5" w:rsidP="00843DF5"/>
    <w:p w14:paraId="23A7240A" w14:textId="77777777" w:rsidR="004E7AC5" w:rsidRDefault="004E7AC5" w:rsidP="00843DF5"/>
  </w:endnote>
  <w:endnote w:type="continuationSeparator" w:id="0">
    <w:p w14:paraId="4C471B93" w14:textId="77777777" w:rsidR="004E7AC5" w:rsidRDefault="004E7AC5" w:rsidP="00843DF5">
      <w:r>
        <w:continuationSeparator/>
      </w:r>
    </w:p>
    <w:p w14:paraId="5EF9AF91" w14:textId="77777777" w:rsidR="004E7AC5" w:rsidRDefault="004E7AC5" w:rsidP="00843DF5"/>
    <w:p w14:paraId="2BD12D5C" w14:textId="77777777" w:rsidR="004E7AC5" w:rsidRDefault="004E7AC5"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4D"/>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32C7" w14:textId="3F88A81B" w:rsidR="008A353C" w:rsidRPr="00123A38" w:rsidRDefault="00405C32" w:rsidP="00843DF5">
    <w:pPr>
      <w:pStyle w:val="Footer"/>
    </w:pPr>
    <w:r>
      <w:t>Student Acceptable Use of Technology Agreement</w:t>
    </w:r>
    <w:r>
      <w:t xml:space="preserve"> | </w:t>
    </w:r>
    <w:r w:rsidR="00123A38">
      <w:t>© NSW Department of Education</w:t>
    </w:r>
    <w:r w:rsidR="00785C07">
      <w:t xml:space="preserve"> |</w:t>
    </w:r>
    <w:r w:rsidR="00123A38">
      <w:t xml:space="preserve"> </w:t>
    </w:r>
    <w:r w:rsidR="00123A38">
      <w:fldChar w:fldCharType="begin"/>
    </w:r>
    <w:r w:rsidR="00123A38">
      <w:instrText xml:space="preserve"> DATE  \@ "MMM-yy"  \* MERGEFORMAT </w:instrText>
    </w:r>
    <w:r w:rsidR="00123A38">
      <w:fldChar w:fldCharType="separate"/>
    </w:r>
    <w:r w:rsidR="00F7598F">
      <w:rPr>
        <w:noProof/>
      </w:rPr>
      <w:t>Nov-</w:t>
    </w:r>
    <w:r w:rsidR="0069379E">
      <w:rPr>
        <w:noProof/>
      </w:rPr>
      <w:t>20</w:t>
    </w:r>
    <w:r w:rsidR="00F7598F">
      <w:rPr>
        <w:noProof/>
      </w:rPr>
      <w:t>25</w:t>
    </w:r>
    <w:r w:rsidR="00123A38">
      <w:fldChar w:fldCharType="end"/>
    </w:r>
    <w:r w:rsidR="00123A38">
      <w:ptab w:relativeTo="margin" w:alignment="right" w:leader="none"/>
    </w:r>
    <w:r w:rsidR="00123A38">
      <w:t xml:space="preserve"> </w:t>
    </w:r>
    <w:r w:rsidR="00123A38">
      <w:rPr>
        <w:b/>
        <w:noProof/>
        <w:sz w:val="28"/>
        <w:szCs w:val="28"/>
      </w:rPr>
      <w:drawing>
        <wp:inline distT="0" distB="0" distL="0" distR="0" wp14:anchorId="4CBBAEB0" wp14:editId="572972D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FBAD" w14:textId="40D4E820" w:rsidR="009B3D61" w:rsidRDefault="003C71DE" w:rsidP="00843DF5">
    <w:pPr>
      <w:pStyle w:val="Logo"/>
    </w:pPr>
    <w:r w:rsidRPr="003C71DE">
      <w:rPr>
        <w:bCs w:val="0"/>
        <w:color w:val="auto"/>
        <w:sz w:val="18"/>
        <w:szCs w:val="18"/>
      </w:rPr>
      <w:t xml:space="preserve">Student Acceptable Use of Technology Agreement | © NSW Department of Education | </w:t>
    </w:r>
    <w:r w:rsidRPr="003C71DE">
      <w:rPr>
        <w:bCs w:val="0"/>
        <w:color w:val="auto"/>
        <w:sz w:val="18"/>
        <w:szCs w:val="18"/>
      </w:rPr>
      <w:fldChar w:fldCharType="begin"/>
    </w:r>
    <w:r w:rsidRPr="003C71DE">
      <w:rPr>
        <w:bCs w:val="0"/>
        <w:color w:val="auto"/>
        <w:sz w:val="18"/>
        <w:szCs w:val="18"/>
      </w:rPr>
      <w:instrText xml:space="preserve"> DATE  \@ "MMM-yy"  \* MERGEFORMAT </w:instrText>
    </w:r>
    <w:r w:rsidRPr="003C71DE">
      <w:rPr>
        <w:bCs w:val="0"/>
        <w:color w:val="auto"/>
        <w:sz w:val="18"/>
        <w:szCs w:val="18"/>
      </w:rPr>
      <w:fldChar w:fldCharType="separate"/>
    </w:r>
    <w:r w:rsidRPr="003C71DE">
      <w:rPr>
        <w:bCs w:val="0"/>
        <w:color w:val="auto"/>
        <w:sz w:val="18"/>
        <w:szCs w:val="18"/>
      </w:rPr>
      <w:t>Nov-</w:t>
    </w:r>
    <w:r w:rsidR="0069379E">
      <w:rPr>
        <w:bCs w:val="0"/>
        <w:color w:val="auto"/>
        <w:sz w:val="18"/>
        <w:szCs w:val="18"/>
      </w:rPr>
      <w:t>20</w:t>
    </w:r>
    <w:r w:rsidRPr="003C71DE">
      <w:rPr>
        <w:bCs w:val="0"/>
        <w:color w:val="auto"/>
        <w:sz w:val="18"/>
        <w:szCs w:val="18"/>
      </w:rPr>
      <w:t>25</w:t>
    </w:r>
    <w:r w:rsidRPr="003C71DE">
      <w:rPr>
        <w:bCs w:val="0"/>
        <w:color w:val="auto"/>
        <w:sz w:val="18"/>
        <w:szCs w:val="18"/>
      </w:rPr>
      <w:fldChar w:fldCharType="end"/>
    </w:r>
    <w:r w:rsidR="008A353C">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53D2" w14:textId="11E27C3D" w:rsidR="003B3E41" w:rsidRPr="00785C07" w:rsidRDefault="00785C07" w:rsidP="00785C07">
    <w:pPr>
      <w:pStyle w:val="Footer"/>
    </w:pPr>
    <w:r>
      <w:t xml:space="preserve">Student Acceptable Use of Technology Agreement | © NSW Department of Education | </w:t>
    </w:r>
    <w:r>
      <w:fldChar w:fldCharType="begin"/>
    </w:r>
    <w:r>
      <w:instrText xml:space="preserve"> DATE  \@ "MMM-yy"  \* MERGEFORMAT </w:instrText>
    </w:r>
    <w:r>
      <w:fldChar w:fldCharType="separate"/>
    </w:r>
    <w:r>
      <w:rPr>
        <w:noProof/>
      </w:rPr>
      <w:t>Nov-</w:t>
    </w:r>
    <w:r w:rsidR="0069379E">
      <w:rPr>
        <w:noProof/>
      </w:rPr>
      <w:t>20</w:t>
    </w:r>
    <w:r>
      <w:rPr>
        <w:noProof/>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C6B9" w14:textId="77777777" w:rsidR="004E7AC5" w:rsidRDefault="004E7AC5" w:rsidP="00843DF5">
      <w:r>
        <w:separator/>
      </w:r>
    </w:p>
    <w:p w14:paraId="3D2F7CB3" w14:textId="77777777" w:rsidR="004E7AC5" w:rsidRDefault="004E7AC5" w:rsidP="00843DF5"/>
    <w:p w14:paraId="61CFC288" w14:textId="77777777" w:rsidR="004E7AC5" w:rsidRDefault="004E7AC5" w:rsidP="00843DF5"/>
  </w:footnote>
  <w:footnote w:type="continuationSeparator" w:id="0">
    <w:p w14:paraId="5285F513" w14:textId="77777777" w:rsidR="004E7AC5" w:rsidRDefault="004E7AC5" w:rsidP="00843DF5">
      <w:r>
        <w:continuationSeparator/>
      </w:r>
    </w:p>
    <w:p w14:paraId="7817B217" w14:textId="77777777" w:rsidR="004E7AC5" w:rsidRDefault="004E7AC5" w:rsidP="00843DF5"/>
    <w:p w14:paraId="4018148A" w14:textId="77777777" w:rsidR="004E7AC5" w:rsidRDefault="004E7AC5"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9A78" w14:textId="7FA7DCFE" w:rsidR="008A353C" w:rsidRDefault="00B222FB" w:rsidP="00843DF5">
    <w:pPr>
      <w:pStyle w:val="Documentname"/>
    </w:pP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A246" w14:textId="7CC38395"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E9481DB" wp14:editId="6C619F3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1FABA4"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481D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D1FABA4"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3325AE2E" wp14:editId="4797F7B2">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F4A8"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6180D6A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F3E8B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77481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499038">
    <w:abstractNumId w:val="2"/>
  </w:num>
  <w:num w:numId="27" w16cid:durableId="1643078843">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26287285">
    <w:abstractNumId w:val="1"/>
  </w:num>
  <w:num w:numId="29" w16cid:durableId="1578975638">
    <w:abstractNumId w:val="4"/>
  </w:num>
  <w:num w:numId="30" w16cid:durableId="1821271063">
    <w:abstractNumId w:val="7"/>
  </w:num>
  <w:num w:numId="31" w16cid:durableId="553279822">
    <w:abstractNumId w:val="7"/>
  </w:num>
  <w:num w:numId="32" w16cid:durableId="1078748039">
    <w:abstractNumId w:val="5"/>
  </w:num>
  <w:num w:numId="33" w16cid:durableId="8481312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52438841">
    <w:abstractNumId w:val="1"/>
  </w:num>
  <w:num w:numId="35" w16cid:durableId="887378489">
    <w:abstractNumId w:val="4"/>
  </w:num>
  <w:num w:numId="36" w16cid:durableId="623849285">
    <w:abstractNumId w:val="7"/>
  </w:num>
  <w:num w:numId="37" w16cid:durableId="866799919">
    <w:abstractNumId w:val="7"/>
  </w:num>
  <w:num w:numId="38" w16cid:durableId="1045637855">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Kelly">
    <w15:presenceInfo w15:providerId="AD" w15:userId="S::Daniel.Kelly134@det.nsw.edu.au::910a3259-fd1f-4ece-9573-526b3049b5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3EFA"/>
    <w:rsid w:val="00004183"/>
    <w:rsid w:val="000077BF"/>
    <w:rsid w:val="00013FF2"/>
    <w:rsid w:val="00017B07"/>
    <w:rsid w:val="000252CB"/>
    <w:rsid w:val="000257A4"/>
    <w:rsid w:val="000345C8"/>
    <w:rsid w:val="00045F0D"/>
    <w:rsid w:val="0004750C"/>
    <w:rsid w:val="00047862"/>
    <w:rsid w:val="00051080"/>
    <w:rsid w:val="00054D26"/>
    <w:rsid w:val="00061D5B"/>
    <w:rsid w:val="00066BEA"/>
    <w:rsid w:val="000673B7"/>
    <w:rsid w:val="00070384"/>
    <w:rsid w:val="00070804"/>
    <w:rsid w:val="00072E86"/>
    <w:rsid w:val="000733A1"/>
    <w:rsid w:val="00074F0F"/>
    <w:rsid w:val="000769CC"/>
    <w:rsid w:val="00085693"/>
    <w:rsid w:val="000C1B93"/>
    <w:rsid w:val="000C24ED"/>
    <w:rsid w:val="000C4344"/>
    <w:rsid w:val="000C5481"/>
    <w:rsid w:val="000D1EB7"/>
    <w:rsid w:val="000D3BBE"/>
    <w:rsid w:val="000D7466"/>
    <w:rsid w:val="000D7E5E"/>
    <w:rsid w:val="00103E4F"/>
    <w:rsid w:val="00112528"/>
    <w:rsid w:val="00113093"/>
    <w:rsid w:val="00123A38"/>
    <w:rsid w:val="00125A8E"/>
    <w:rsid w:val="00125DFF"/>
    <w:rsid w:val="0012654C"/>
    <w:rsid w:val="00153D13"/>
    <w:rsid w:val="001613E4"/>
    <w:rsid w:val="0017408C"/>
    <w:rsid w:val="00181F54"/>
    <w:rsid w:val="00190C6F"/>
    <w:rsid w:val="001A2D64"/>
    <w:rsid w:val="001A3009"/>
    <w:rsid w:val="001C0997"/>
    <w:rsid w:val="001C7E97"/>
    <w:rsid w:val="001D5230"/>
    <w:rsid w:val="001E103F"/>
    <w:rsid w:val="001E3497"/>
    <w:rsid w:val="001E666F"/>
    <w:rsid w:val="001E761A"/>
    <w:rsid w:val="001F2668"/>
    <w:rsid w:val="001F2D78"/>
    <w:rsid w:val="001F5F7B"/>
    <w:rsid w:val="002075BD"/>
    <w:rsid w:val="002105AD"/>
    <w:rsid w:val="00216244"/>
    <w:rsid w:val="002178F4"/>
    <w:rsid w:val="002227AD"/>
    <w:rsid w:val="002300CD"/>
    <w:rsid w:val="00242D98"/>
    <w:rsid w:val="0024474D"/>
    <w:rsid w:val="0025592F"/>
    <w:rsid w:val="0026327B"/>
    <w:rsid w:val="0026548C"/>
    <w:rsid w:val="00266207"/>
    <w:rsid w:val="0027370C"/>
    <w:rsid w:val="002A28B4"/>
    <w:rsid w:val="002A2B8C"/>
    <w:rsid w:val="002A30D8"/>
    <w:rsid w:val="002A35CF"/>
    <w:rsid w:val="002A475D"/>
    <w:rsid w:val="002B316A"/>
    <w:rsid w:val="002B50F2"/>
    <w:rsid w:val="002B75C4"/>
    <w:rsid w:val="002C1F31"/>
    <w:rsid w:val="002F7CFE"/>
    <w:rsid w:val="00302680"/>
    <w:rsid w:val="00303085"/>
    <w:rsid w:val="00306C23"/>
    <w:rsid w:val="00331EAD"/>
    <w:rsid w:val="003355E2"/>
    <w:rsid w:val="00340DD9"/>
    <w:rsid w:val="00360E17"/>
    <w:rsid w:val="0036209C"/>
    <w:rsid w:val="00371F68"/>
    <w:rsid w:val="0038536D"/>
    <w:rsid w:val="00385DFB"/>
    <w:rsid w:val="00397C56"/>
    <w:rsid w:val="003A0CFB"/>
    <w:rsid w:val="003A5190"/>
    <w:rsid w:val="003B0768"/>
    <w:rsid w:val="003B240E"/>
    <w:rsid w:val="003B3E41"/>
    <w:rsid w:val="003C71DE"/>
    <w:rsid w:val="003D13EF"/>
    <w:rsid w:val="003D1F70"/>
    <w:rsid w:val="003F0AC3"/>
    <w:rsid w:val="003F5A78"/>
    <w:rsid w:val="003F6E52"/>
    <w:rsid w:val="00400ACE"/>
    <w:rsid w:val="00401084"/>
    <w:rsid w:val="00405C32"/>
    <w:rsid w:val="00407CAD"/>
    <w:rsid w:val="00407EF0"/>
    <w:rsid w:val="00412F2B"/>
    <w:rsid w:val="004178B3"/>
    <w:rsid w:val="00430173"/>
    <w:rsid w:val="00430D8B"/>
    <w:rsid w:val="00430F12"/>
    <w:rsid w:val="00442345"/>
    <w:rsid w:val="00453EC1"/>
    <w:rsid w:val="00454159"/>
    <w:rsid w:val="00456066"/>
    <w:rsid w:val="004662AB"/>
    <w:rsid w:val="00474E4B"/>
    <w:rsid w:val="00480185"/>
    <w:rsid w:val="0048642E"/>
    <w:rsid w:val="00491389"/>
    <w:rsid w:val="004A29D0"/>
    <w:rsid w:val="004B13C5"/>
    <w:rsid w:val="004B484F"/>
    <w:rsid w:val="004B723A"/>
    <w:rsid w:val="004C11A9"/>
    <w:rsid w:val="004C4B48"/>
    <w:rsid w:val="004C68E7"/>
    <w:rsid w:val="004D0640"/>
    <w:rsid w:val="004E1043"/>
    <w:rsid w:val="004E7AC5"/>
    <w:rsid w:val="004F2AC5"/>
    <w:rsid w:val="004F48DD"/>
    <w:rsid w:val="004F6AF2"/>
    <w:rsid w:val="00511863"/>
    <w:rsid w:val="005128E7"/>
    <w:rsid w:val="00526795"/>
    <w:rsid w:val="00541FBB"/>
    <w:rsid w:val="0054464B"/>
    <w:rsid w:val="005500B1"/>
    <w:rsid w:val="005608F0"/>
    <w:rsid w:val="005649D2"/>
    <w:rsid w:val="005651B7"/>
    <w:rsid w:val="0057085F"/>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49D6"/>
    <w:rsid w:val="00607DF0"/>
    <w:rsid w:val="00613017"/>
    <w:rsid w:val="00624D13"/>
    <w:rsid w:val="00626BBF"/>
    <w:rsid w:val="00627A57"/>
    <w:rsid w:val="0064273E"/>
    <w:rsid w:val="00643CC4"/>
    <w:rsid w:val="0066345F"/>
    <w:rsid w:val="00677835"/>
    <w:rsid w:val="00680388"/>
    <w:rsid w:val="00691121"/>
    <w:rsid w:val="0069379E"/>
    <w:rsid w:val="0069617A"/>
    <w:rsid w:val="00696410"/>
    <w:rsid w:val="006A046F"/>
    <w:rsid w:val="006A3884"/>
    <w:rsid w:val="006B3488"/>
    <w:rsid w:val="006D00B0"/>
    <w:rsid w:val="006D1CF3"/>
    <w:rsid w:val="006D6820"/>
    <w:rsid w:val="006E54D3"/>
    <w:rsid w:val="006F1CF4"/>
    <w:rsid w:val="006F2984"/>
    <w:rsid w:val="00717237"/>
    <w:rsid w:val="0072638E"/>
    <w:rsid w:val="00733F8C"/>
    <w:rsid w:val="00752D79"/>
    <w:rsid w:val="00752ED5"/>
    <w:rsid w:val="007564F8"/>
    <w:rsid w:val="0076669D"/>
    <w:rsid w:val="00766D19"/>
    <w:rsid w:val="00767CA4"/>
    <w:rsid w:val="00773CDB"/>
    <w:rsid w:val="00785C07"/>
    <w:rsid w:val="0079523E"/>
    <w:rsid w:val="00796499"/>
    <w:rsid w:val="007B020C"/>
    <w:rsid w:val="007B4058"/>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11292"/>
    <w:rsid w:val="00813A43"/>
    <w:rsid w:val="008218AF"/>
    <w:rsid w:val="008242EB"/>
    <w:rsid w:val="00824F5A"/>
    <w:rsid w:val="00836838"/>
    <w:rsid w:val="008426B6"/>
    <w:rsid w:val="00843DF5"/>
    <w:rsid w:val="008559F3"/>
    <w:rsid w:val="00856CA3"/>
    <w:rsid w:val="00864528"/>
    <w:rsid w:val="00865BC1"/>
    <w:rsid w:val="0087496A"/>
    <w:rsid w:val="00877024"/>
    <w:rsid w:val="00881ED0"/>
    <w:rsid w:val="00884DDF"/>
    <w:rsid w:val="00890EEE"/>
    <w:rsid w:val="0089316E"/>
    <w:rsid w:val="008A353C"/>
    <w:rsid w:val="008A4CF6"/>
    <w:rsid w:val="008B1946"/>
    <w:rsid w:val="008C27CC"/>
    <w:rsid w:val="008D5C37"/>
    <w:rsid w:val="008E3DE9"/>
    <w:rsid w:val="008E4E66"/>
    <w:rsid w:val="009107ED"/>
    <w:rsid w:val="009138BF"/>
    <w:rsid w:val="00915B46"/>
    <w:rsid w:val="00921FDC"/>
    <w:rsid w:val="0092726B"/>
    <w:rsid w:val="0093679E"/>
    <w:rsid w:val="00941947"/>
    <w:rsid w:val="0094511B"/>
    <w:rsid w:val="00945B9D"/>
    <w:rsid w:val="009560E5"/>
    <w:rsid w:val="0097042E"/>
    <w:rsid w:val="00973050"/>
    <w:rsid w:val="009739C8"/>
    <w:rsid w:val="009744B5"/>
    <w:rsid w:val="00982157"/>
    <w:rsid w:val="0099399A"/>
    <w:rsid w:val="00995C6E"/>
    <w:rsid w:val="009B1280"/>
    <w:rsid w:val="009B30B1"/>
    <w:rsid w:val="009B3D61"/>
    <w:rsid w:val="009C2DB5"/>
    <w:rsid w:val="009C5B0E"/>
    <w:rsid w:val="009D43DD"/>
    <w:rsid w:val="009E6A47"/>
    <w:rsid w:val="009E6FBE"/>
    <w:rsid w:val="009F13D4"/>
    <w:rsid w:val="00A10577"/>
    <w:rsid w:val="00A119B4"/>
    <w:rsid w:val="00A170A2"/>
    <w:rsid w:val="00A2629A"/>
    <w:rsid w:val="00A534B8"/>
    <w:rsid w:val="00A54063"/>
    <w:rsid w:val="00A5409F"/>
    <w:rsid w:val="00A56811"/>
    <w:rsid w:val="00A57460"/>
    <w:rsid w:val="00A63054"/>
    <w:rsid w:val="00A6693C"/>
    <w:rsid w:val="00A74A54"/>
    <w:rsid w:val="00A76FB9"/>
    <w:rsid w:val="00A83D41"/>
    <w:rsid w:val="00A873E9"/>
    <w:rsid w:val="00A9004C"/>
    <w:rsid w:val="00AB099B"/>
    <w:rsid w:val="00AB3116"/>
    <w:rsid w:val="00AB5F89"/>
    <w:rsid w:val="00AE4760"/>
    <w:rsid w:val="00B03CCC"/>
    <w:rsid w:val="00B05292"/>
    <w:rsid w:val="00B2036D"/>
    <w:rsid w:val="00B222FB"/>
    <w:rsid w:val="00B26C50"/>
    <w:rsid w:val="00B37042"/>
    <w:rsid w:val="00B42E51"/>
    <w:rsid w:val="00B46033"/>
    <w:rsid w:val="00B47814"/>
    <w:rsid w:val="00B53FCE"/>
    <w:rsid w:val="00B56BFE"/>
    <w:rsid w:val="00B57D39"/>
    <w:rsid w:val="00B65452"/>
    <w:rsid w:val="00B656BE"/>
    <w:rsid w:val="00B6716A"/>
    <w:rsid w:val="00B723C4"/>
    <w:rsid w:val="00B727CB"/>
    <w:rsid w:val="00B72931"/>
    <w:rsid w:val="00B80AAD"/>
    <w:rsid w:val="00B80ADE"/>
    <w:rsid w:val="00B816F5"/>
    <w:rsid w:val="00B868BA"/>
    <w:rsid w:val="00BA7230"/>
    <w:rsid w:val="00BA7AAB"/>
    <w:rsid w:val="00BB4FBA"/>
    <w:rsid w:val="00BC1208"/>
    <w:rsid w:val="00BC7C1F"/>
    <w:rsid w:val="00BF35D4"/>
    <w:rsid w:val="00BF732E"/>
    <w:rsid w:val="00C17B50"/>
    <w:rsid w:val="00C2168A"/>
    <w:rsid w:val="00C436AB"/>
    <w:rsid w:val="00C43F7A"/>
    <w:rsid w:val="00C55B7A"/>
    <w:rsid w:val="00C61592"/>
    <w:rsid w:val="00C62B29"/>
    <w:rsid w:val="00C664FC"/>
    <w:rsid w:val="00C70C44"/>
    <w:rsid w:val="00C8144A"/>
    <w:rsid w:val="00C84DB5"/>
    <w:rsid w:val="00C92FDF"/>
    <w:rsid w:val="00CA0226"/>
    <w:rsid w:val="00CB2145"/>
    <w:rsid w:val="00CB4CB2"/>
    <w:rsid w:val="00CB66B0"/>
    <w:rsid w:val="00CC3CF9"/>
    <w:rsid w:val="00CD6723"/>
    <w:rsid w:val="00CE5951"/>
    <w:rsid w:val="00CF02F3"/>
    <w:rsid w:val="00CF3B77"/>
    <w:rsid w:val="00CF73E9"/>
    <w:rsid w:val="00D136E3"/>
    <w:rsid w:val="00D14573"/>
    <w:rsid w:val="00D15A52"/>
    <w:rsid w:val="00D2403C"/>
    <w:rsid w:val="00D26176"/>
    <w:rsid w:val="00D31E35"/>
    <w:rsid w:val="00D411BE"/>
    <w:rsid w:val="00D507E2"/>
    <w:rsid w:val="00D534B3"/>
    <w:rsid w:val="00D545D8"/>
    <w:rsid w:val="00D61CE0"/>
    <w:rsid w:val="00D678DB"/>
    <w:rsid w:val="00D7649E"/>
    <w:rsid w:val="00D924E7"/>
    <w:rsid w:val="00DA016D"/>
    <w:rsid w:val="00DB32F3"/>
    <w:rsid w:val="00DC66B8"/>
    <w:rsid w:val="00DC6BCA"/>
    <w:rsid w:val="00DC74E1"/>
    <w:rsid w:val="00DD1132"/>
    <w:rsid w:val="00DD2F4E"/>
    <w:rsid w:val="00DE07A5"/>
    <w:rsid w:val="00DE2CE3"/>
    <w:rsid w:val="00DF51CE"/>
    <w:rsid w:val="00E04DAF"/>
    <w:rsid w:val="00E112C7"/>
    <w:rsid w:val="00E15C44"/>
    <w:rsid w:val="00E22A0E"/>
    <w:rsid w:val="00E22F6B"/>
    <w:rsid w:val="00E32ED9"/>
    <w:rsid w:val="00E4272D"/>
    <w:rsid w:val="00E4707A"/>
    <w:rsid w:val="00E5058E"/>
    <w:rsid w:val="00E506E4"/>
    <w:rsid w:val="00E51733"/>
    <w:rsid w:val="00E56264"/>
    <w:rsid w:val="00E604B6"/>
    <w:rsid w:val="00E66CA0"/>
    <w:rsid w:val="00E836F5"/>
    <w:rsid w:val="00E87132"/>
    <w:rsid w:val="00E904DB"/>
    <w:rsid w:val="00EA07C6"/>
    <w:rsid w:val="00EB06EE"/>
    <w:rsid w:val="00EC59D6"/>
    <w:rsid w:val="00ED1EDE"/>
    <w:rsid w:val="00F04295"/>
    <w:rsid w:val="00F1353E"/>
    <w:rsid w:val="00F14D7F"/>
    <w:rsid w:val="00F20AC8"/>
    <w:rsid w:val="00F23E5B"/>
    <w:rsid w:val="00F3454B"/>
    <w:rsid w:val="00F522E3"/>
    <w:rsid w:val="00F54F06"/>
    <w:rsid w:val="00F620A7"/>
    <w:rsid w:val="00F65B7F"/>
    <w:rsid w:val="00F66145"/>
    <w:rsid w:val="00F67719"/>
    <w:rsid w:val="00F7598F"/>
    <w:rsid w:val="00F814BD"/>
    <w:rsid w:val="00F81980"/>
    <w:rsid w:val="00F92742"/>
    <w:rsid w:val="00FA3555"/>
    <w:rsid w:val="00FA6449"/>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471AADDC-3CBC-4EB7-A43E-ADAECC40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7702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B75C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B75C4"/>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B75C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B75C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B75C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B75C4"/>
    <w:pPr>
      <w:keepNext/>
      <w:spacing w:after="200" w:line="240" w:lineRule="auto"/>
    </w:pPr>
    <w:rPr>
      <w:iCs/>
      <w:color w:val="002664"/>
      <w:sz w:val="18"/>
      <w:szCs w:val="18"/>
    </w:rPr>
  </w:style>
  <w:style w:type="table" w:customStyle="1" w:styleId="Tableheader">
    <w:name w:val="ŠTable header"/>
    <w:basedOn w:val="TableNormal"/>
    <w:uiPriority w:val="99"/>
    <w:rsid w:val="002B75C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B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B75C4"/>
    <w:pPr>
      <w:numPr>
        <w:numId w:val="38"/>
      </w:numPr>
    </w:pPr>
  </w:style>
  <w:style w:type="paragraph" w:styleId="ListNumber2">
    <w:name w:val="List Number 2"/>
    <w:aliases w:val="ŠList Number 2"/>
    <w:basedOn w:val="Normal"/>
    <w:uiPriority w:val="8"/>
    <w:qFormat/>
    <w:rsid w:val="002B75C4"/>
    <w:pPr>
      <w:numPr>
        <w:numId w:val="37"/>
      </w:numPr>
    </w:pPr>
  </w:style>
  <w:style w:type="paragraph" w:styleId="ListBullet">
    <w:name w:val="List Bullet"/>
    <w:aliases w:val="ŠList Bullet"/>
    <w:basedOn w:val="Normal"/>
    <w:uiPriority w:val="9"/>
    <w:qFormat/>
    <w:rsid w:val="002B75C4"/>
    <w:pPr>
      <w:numPr>
        <w:numId w:val="35"/>
      </w:numPr>
    </w:pPr>
  </w:style>
  <w:style w:type="paragraph" w:styleId="ListBullet2">
    <w:name w:val="List Bullet 2"/>
    <w:aliases w:val="ŠList Bullet 2"/>
    <w:basedOn w:val="Normal"/>
    <w:uiPriority w:val="10"/>
    <w:qFormat/>
    <w:rsid w:val="002B75C4"/>
    <w:pPr>
      <w:numPr>
        <w:numId w:val="33"/>
      </w:numPr>
    </w:pPr>
  </w:style>
  <w:style w:type="paragraph" w:customStyle="1" w:styleId="FeatureBox4">
    <w:name w:val="ŠFeature Box 4"/>
    <w:basedOn w:val="FeatureBox2"/>
    <w:next w:val="Normal"/>
    <w:uiPriority w:val="14"/>
    <w:qFormat/>
    <w:rsid w:val="002B75C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B75C4"/>
    <w:pPr>
      <w:keepNext/>
      <w:ind w:left="567" w:right="57"/>
    </w:pPr>
    <w:rPr>
      <w:szCs w:val="22"/>
    </w:rPr>
  </w:style>
  <w:style w:type="paragraph" w:customStyle="1" w:styleId="Documentname">
    <w:name w:val="ŠDocument name"/>
    <w:basedOn w:val="Normal"/>
    <w:next w:val="Normal"/>
    <w:uiPriority w:val="17"/>
    <w:qFormat/>
    <w:rsid w:val="002B75C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B75C4"/>
    <w:pPr>
      <w:spacing w:after="0"/>
    </w:pPr>
    <w:rPr>
      <w:sz w:val="18"/>
      <w:szCs w:val="18"/>
    </w:rPr>
  </w:style>
  <w:style w:type="paragraph" w:customStyle="1" w:styleId="FeatureBox2">
    <w:name w:val="ŠFeature Box 2"/>
    <w:basedOn w:val="Normal"/>
    <w:next w:val="Normal"/>
    <w:uiPriority w:val="12"/>
    <w:qFormat/>
    <w:rsid w:val="002B75C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B75C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B75C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B75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B75C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B75C4"/>
    <w:rPr>
      <w:color w:val="001C4A" w:themeColor="accent1" w:themeShade="BF"/>
      <w:u w:val="single"/>
    </w:rPr>
  </w:style>
  <w:style w:type="paragraph" w:customStyle="1" w:styleId="Logo">
    <w:name w:val="ŠLogo"/>
    <w:basedOn w:val="Normal"/>
    <w:uiPriority w:val="18"/>
    <w:qFormat/>
    <w:rsid w:val="002B75C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B75C4"/>
    <w:pPr>
      <w:tabs>
        <w:tab w:val="right" w:leader="dot" w:pos="14570"/>
      </w:tabs>
      <w:spacing w:before="0"/>
    </w:pPr>
    <w:rPr>
      <w:b/>
      <w:noProof/>
    </w:rPr>
  </w:style>
  <w:style w:type="paragraph" w:styleId="TOC2">
    <w:name w:val="toc 2"/>
    <w:aliases w:val="ŠTOC 2"/>
    <w:basedOn w:val="Normal"/>
    <w:next w:val="Normal"/>
    <w:uiPriority w:val="39"/>
    <w:unhideWhenUsed/>
    <w:rsid w:val="002B75C4"/>
    <w:pPr>
      <w:tabs>
        <w:tab w:val="right" w:leader="dot" w:pos="14570"/>
      </w:tabs>
      <w:spacing w:before="0"/>
    </w:pPr>
    <w:rPr>
      <w:noProof/>
    </w:rPr>
  </w:style>
  <w:style w:type="paragraph" w:styleId="TOC3">
    <w:name w:val="toc 3"/>
    <w:aliases w:val="ŠTOC 3"/>
    <w:basedOn w:val="Normal"/>
    <w:next w:val="Normal"/>
    <w:uiPriority w:val="39"/>
    <w:unhideWhenUsed/>
    <w:rsid w:val="002B75C4"/>
    <w:pPr>
      <w:spacing w:before="0"/>
      <w:ind w:left="244"/>
    </w:pPr>
  </w:style>
  <w:style w:type="character" w:customStyle="1" w:styleId="BoldItalic">
    <w:name w:val="ŠBold Italic"/>
    <w:basedOn w:val="DefaultParagraphFont"/>
    <w:uiPriority w:val="1"/>
    <w:qFormat/>
    <w:rsid w:val="002B75C4"/>
    <w:rPr>
      <w:b/>
      <w:i/>
      <w:iCs/>
    </w:rPr>
  </w:style>
  <w:style w:type="character" w:customStyle="1" w:styleId="Heading1Char">
    <w:name w:val="Heading 1 Char"/>
    <w:aliases w:val="ŠHeading 1 Char"/>
    <w:basedOn w:val="DefaultParagraphFont"/>
    <w:link w:val="Heading1"/>
    <w:uiPriority w:val="3"/>
    <w:rsid w:val="002B75C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B75C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B75C4"/>
    <w:pPr>
      <w:spacing w:after="240"/>
      <w:outlineLvl w:val="9"/>
    </w:pPr>
    <w:rPr>
      <w:szCs w:val="40"/>
    </w:rPr>
  </w:style>
  <w:style w:type="paragraph" w:styleId="Footer">
    <w:name w:val="footer"/>
    <w:aliases w:val="ŠFooter"/>
    <w:basedOn w:val="Normal"/>
    <w:link w:val="FooterChar"/>
    <w:uiPriority w:val="19"/>
    <w:rsid w:val="002B75C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B75C4"/>
    <w:rPr>
      <w:rFonts w:ascii="Arial" w:hAnsi="Arial" w:cs="Arial"/>
      <w:sz w:val="18"/>
      <w:szCs w:val="18"/>
    </w:rPr>
  </w:style>
  <w:style w:type="paragraph" w:styleId="Header">
    <w:name w:val="header"/>
    <w:aliases w:val="ŠHeader"/>
    <w:basedOn w:val="Normal"/>
    <w:link w:val="HeaderChar"/>
    <w:uiPriority w:val="16"/>
    <w:rsid w:val="002B75C4"/>
    <w:rPr>
      <w:noProof/>
      <w:color w:val="002664"/>
      <w:sz w:val="28"/>
      <w:szCs w:val="28"/>
    </w:rPr>
  </w:style>
  <w:style w:type="character" w:customStyle="1" w:styleId="HeaderChar">
    <w:name w:val="Header Char"/>
    <w:aliases w:val="ŠHeader Char"/>
    <w:basedOn w:val="DefaultParagraphFont"/>
    <w:link w:val="Header"/>
    <w:uiPriority w:val="16"/>
    <w:rsid w:val="002B75C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B75C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B75C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B75C4"/>
    <w:rPr>
      <w:rFonts w:ascii="Arial" w:hAnsi="Arial" w:cs="Arial"/>
      <w:b/>
      <w:szCs w:val="32"/>
    </w:rPr>
  </w:style>
  <w:style w:type="character" w:styleId="UnresolvedMention">
    <w:name w:val="Unresolved Mention"/>
    <w:basedOn w:val="DefaultParagraphFont"/>
    <w:uiPriority w:val="99"/>
    <w:semiHidden/>
    <w:unhideWhenUsed/>
    <w:rsid w:val="002B75C4"/>
    <w:rPr>
      <w:color w:val="605E5C"/>
      <w:shd w:val="clear" w:color="auto" w:fill="E1DFDD"/>
    </w:rPr>
  </w:style>
  <w:style w:type="character" w:styleId="SubtleEmphasis">
    <w:name w:val="Subtle Emphasis"/>
    <w:basedOn w:val="DefaultParagraphFont"/>
    <w:uiPriority w:val="19"/>
    <w:semiHidden/>
    <w:qFormat/>
    <w:rsid w:val="002B75C4"/>
    <w:rPr>
      <w:i/>
      <w:iCs/>
      <w:color w:val="404040" w:themeColor="text1" w:themeTint="BF"/>
    </w:rPr>
  </w:style>
  <w:style w:type="paragraph" w:styleId="TOC4">
    <w:name w:val="toc 4"/>
    <w:aliases w:val="ŠTOC 4"/>
    <w:basedOn w:val="Normal"/>
    <w:next w:val="Normal"/>
    <w:autoRedefine/>
    <w:uiPriority w:val="39"/>
    <w:unhideWhenUsed/>
    <w:rsid w:val="002B75C4"/>
    <w:pPr>
      <w:spacing w:before="0"/>
      <w:ind w:left="488"/>
    </w:pPr>
  </w:style>
  <w:style w:type="character" w:styleId="CommentReference">
    <w:name w:val="annotation reference"/>
    <w:basedOn w:val="DefaultParagraphFont"/>
    <w:uiPriority w:val="99"/>
    <w:semiHidden/>
    <w:unhideWhenUsed/>
    <w:rsid w:val="002B75C4"/>
    <w:rPr>
      <w:sz w:val="16"/>
      <w:szCs w:val="16"/>
    </w:rPr>
  </w:style>
  <w:style w:type="paragraph" w:styleId="CommentText">
    <w:name w:val="annotation text"/>
    <w:basedOn w:val="Normal"/>
    <w:link w:val="CommentTextChar"/>
    <w:uiPriority w:val="99"/>
    <w:semiHidden/>
    <w:unhideWhenUsed/>
    <w:rsid w:val="002B75C4"/>
    <w:pPr>
      <w:spacing w:line="240" w:lineRule="auto"/>
    </w:pPr>
    <w:rPr>
      <w:sz w:val="20"/>
      <w:szCs w:val="20"/>
    </w:rPr>
  </w:style>
  <w:style w:type="character" w:customStyle="1" w:styleId="CommentTextChar">
    <w:name w:val="Comment Text Char"/>
    <w:basedOn w:val="DefaultParagraphFont"/>
    <w:link w:val="CommentText"/>
    <w:uiPriority w:val="99"/>
    <w:semiHidden/>
    <w:rsid w:val="002B75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75C4"/>
    <w:rPr>
      <w:b/>
      <w:bCs/>
    </w:rPr>
  </w:style>
  <w:style w:type="character" w:customStyle="1" w:styleId="CommentSubjectChar">
    <w:name w:val="Comment Subject Char"/>
    <w:basedOn w:val="CommentTextChar"/>
    <w:link w:val="CommentSubject"/>
    <w:uiPriority w:val="99"/>
    <w:semiHidden/>
    <w:rsid w:val="002B75C4"/>
    <w:rPr>
      <w:rFonts w:ascii="Arial" w:hAnsi="Arial" w:cs="Arial"/>
      <w:b/>
      <w:bCs/>
      <w:sz w:val="20"/>
      <w:szCs w:val="20"/>
    </w:rPr>
  </w:style>
  <w:style w:type="character" w:styleId="Strong">
    <w:name w:val="Strong"/>
    <w:aliases w:val="ŠStrong,Bold"/>
    <w:qFormat/>
    <w:rsid w:val="002B75C4"/>
    <w:rPr>
      <w:b/>
      <w:bCs/>
    </w:rPr>
  </w:style>
  <w:style w:type="character" w:styleId="Emphasis">
    <w:name w:val="Emphasis"/>
    <w:aliases w:val="ŠEmphasis,Italic"/>
    <w:qFormat/>
    <w:rsid w:val="002B75C4"/>
    <w:rPr>
      <w:i/>
      <w:iCs/>
    </w:rPr>
  </w:style>
  <w:style w:type="paragraph" w:styleId="ListNumber3">
    <w:name w:val="List Number 3"/>
    <w:aliases w:val="ŠList Number 3"/>
    <w:basedOn w:val="ListBullet3"/>
    <w:uiPriority w:val="8"/>
    <w:rsid w:val="002B75C4"/>
    <w:pPr>
      <w:numPr>
        <w:ilvl w:val="2"/>
        <w:numId w:val="37"/>
      </w:numPr>
    </w:pPr>
  </w:style>
  <w:style w:type="paragraph" w:styleId="ListBullet3">
    <w:name w:val="List Bullet 3"/>
    <w:aliases w:val="ŠList Bullet 3"/>
    <w:basedOn w:val="Normal"/>
    <w:uiPriority w:val="10"/>
    <w:rsid w:val="002B75C4"/>
    <w:pPr>
      <w:numPr>
        <w:numId w:val="34"/>
      </w:numPr>
    </w:pPr>
  </w:style>
  <w:style w:type="character" w:styleId="PlaceholderText">
    <w:name w:val="Placeholder Text"/>
    <w:basedOn w:val="DefaultParagraphFont"/>
    <w:uiPriority w:val="99"/>
    <w:semiHidden/>
    <w:rsid w:val="002B75C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2B75C4"/>
    <w:pPr>
      <w:spacing w:before="360"/>
    </w:pPr>
    <w:rPr>
      <w:color w:val="002664"/>
      <w:sz w:val="44"/>
      <w:szCs w:val="48"/>
    </w:rPr>
  </w:style>
  <w:style w:type="character" w:customStyle="1" w:styleId="SubtitleChar0">
    <w:name w:val="ŠSubtitle Char"/>
    <w:basedOn w:val="DefaultParagraphFont"/>
    <w:link w:val="Subtitle0"/>
    <w:uiPriority w:val="2"/>
    <w:rsid w:val="002B75C4"/>
    <w:rPr>
      <w:rFonts w:ascii="Arial" w:hAnsi="Arial" w:cs="Arial"/>
      <w:color w:val="002664"/>
      <w:sz w:val="44"/>
      <w:szCs w:val="48"/>
    </w:rPr>
  </w:style>
  <w:style w:type="paragraph" w:styleId="Title">
    <w:name w:val="Title"/>
    <w:aliases w:val="ŠTitle"/>
    <w:basedOn w:val="Normal"/>
    <w:next w:val="Normal"/>
    <w:link w:val="TitleChar"/>
    <w:uiPriority w:val="1"/>
    <w:rsid w:val="002B75C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B75C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2B75C4"/>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1900">
      <w:bodyDiv w:val="1"/>
      <w:marLeft w:val="0"/>
      <w:marRight w:val="0"/>
      <w:marTop w:val="0"/>
      <w:marBottom w:val="0"/>
      <w:divBdr>
        <w:top w:val="none" w:sz="0" w:space="0" w:color="auto"/>
        <w:left w:val="none" w:sz="0" w:space="0" w:color="auto"/>
        <w:bottom w:val="none" w:sz="0" w:space="0" w:color="auto"/>
        <w:right w:val="none" w:sz="0" w:space="0" w:color="auto"/>
      </w:divBdr>
    </w:div>
    <w:div w:id="808134505">
      <w:bodyDiv w:val="1"/>
      <w:marLeft w:val="0"/>
      <w:marRight w:val="0"/>
      <w:marTop w:val="0"/>
      <w:marBottom w:val="0"/>
      <w:divBdr>
        <w:top w:val="none" w:sz="0" w:space="0" w:color="auto"/>
        <w:left w:val="none" w:sz="0" w:space="0" w:color="auto"/>
        <w:bottom w:val="none" w:sz="0" w:space="0" w:color="auto"/>
        <w:right w:val="none" w:sz="0" w:space="0" w:color="auto"/>
      </w:divBdr>
    </w:div>
    <w:div w:id="971863657">
      <w:bodyDiv w:val="1"/>
      <w:marLeft w:val="0"/>
      <w:marRight w:val="0"/>
      <w:marTop w:val="0"/>
      <w:marBottom w:val="0"/>
      <w:divBdr>
        <w:top w:val="none" w:sz="0" w:space="0" w:color="auto"/>
        <w:left w:val="none" w:sz="0" w:space="0" w:color="auto"/>
        <w:bottom w:val="none" w:sz="0" w:space="0" w:color="auto"/>
        <w:right w:val="none" w:sz="0" w:space="0" w:color="auto"/>
      </w:divBdr>
    </w:div>
    <w:div w:id="1301498107">
      <w:bodyDiv w:val="1"/>
      <w:marLeft w:val="0"/>
      <w:marRight w:val="0"/>
      <w:marTop w:val="0"/>
      <w:marBottom w:val="0"/>
      <w:divBdr>
        <w:top w:val="none" w:sz="0" w:space="0" w:color="auto"/>
        <w:left w:val="none" w:sz="0" w:space="0" w:color="auto"/>
        <w:bottom w:val="none" w:sz="0" w:space="0" w:color="auto"/>
        <w:right w:val="none" w:sz="0" w:space="0" w:color="auto"/>
      </w:divBdr>
    </w:div>
    <w:div w:id="1473252208">
      <w:bodyDiv w:val="1"/>
      <w:marLeft w:val="0"/>
      <w:marRight w:val="0"/>
      <w:marTop w:val="0"/>
      <w:marBottom w:val="0"/>
      <w:divBdr>
        <w:top w:val="none" w:sz="0" w:space="0" w:color="auto"/>
        <w:left w:val="none" w:sz="0" w:space="0" w:color="auto"/>
        <w:bottom w:val="none" w:sz="0" w:space="0" w:color="auto"/>
        <w:right w:val="none" w:sz="0" w:space="0" w:color="auto"/>
      </w:divBdr>
    </w:div>
    <w:div w:id="1686202862">
      <w:bodyDiv w:val="1"/>
      <w:marLeft w:val="0"/>
      <w:marRight w:val="0"/>
      <w:marTop w:val="0"/>
      <w:marBottom w:val="0"/>
      <w:divBdr>
        <w:top w:val="none" w:sz="0" w:space="0" w:color="auto"/>
        <w:left w:val="none" w:sz="0" w:space="0" w:color="auto"/>
        <w:bottom w:val="none" w:sz="0" w:space="0" w:color="auto"/>
        <w:right w:val="none" w:sz="0" w:space="0" w:color="auto"/>
      </w:divBdr>
    </w:div>
    <w:div w:id="17826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3.%20Annotated%20comms%20and%20engagement%20template%20-%20C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EC063FF9D4BAC97225052AE6A2000"/>
        <w:category>
          <w:name w:val="General"/>
          <w:gallery w:val="placeholder"/>
        </w:category>
        <w:types>
          <w:type w:val="bbPlcHdr"/>
        </w:types>
        <w:behaviors>
          <w:behavior w:val="content"/>
        </w:behaviors>
        <w:guid w:val="{5A50530F-3161-4E95-A1CB-FA62F00B3E23}"/>
      </w:docPartPr>
      <w:docPartBody>
        <w:p w:rsidR="00A20BF5" w:rsidRDefault="00A20BF5">
          <w:r w:rsidRPr="00331962">
            <w:rPr>
              <w:rStyle w:val="PlaceholderText"/>
              <w:rPrChange w:id="0" w:author="Daniel Kelly" w:date="2025-08-14T13:30:00Z" w16du:dateUtc="2025-08-14T03:30:00Z">
                <w:rPr>
                  <w:szCs w:val="22"/>
                </w:rPr>
              </w:rPrChange>
            </w:rPr>
            <w:t>[Subject]</w:t>
          </w:r>
        </w:p>
      </w:docPartBody>
    </w:docPart>
    <w:docPart>
      <w:docPartPr>
        <w:name w:val="CD23FECC022544E2B792F68F87B93878"/>
        <w:category>
          <w:name w:val="General"/>
          <w:gallery w:val="placeholder"/>
        </w:category>
        <w:types>
          <w:type w:val="bbPlcHdr"/>
        </w:types>
        <w:behaviors>
          <w:behavior w:val="content"/>
        </w:behaviors>
        <w:guid w:val="{ABDB8E41-7A68-428D-AB6D-45A6660C09F5}"/>
      </w:docPartPr>
      <w:docPartBody>
        <w:p w:rsidR="00A20BF5" w:rsidRDefault="00A20BF5">
          <w:r w:rsidRPr="00331962">
            <w:rPr>
              <w:rStyle w:val="PlaceholderText"/>
              <w:rPrChange w:id="1" w:author="Daniel Kelly" w:date="2025-08-14T13:33:00Z" w16du:dateUtc="2025-08-14T03:33:00Z">
                <w:rPr>
                  <w:szCs w:val="22"/>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4D"/>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BF5"/>
    <w:rsid w:val="00397C56"/>
    <w:rsid w:val="00884DDF"/>
    <w:rsid w:val="00A20B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B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F407C00E566943A7272A54D6B43C9E" ma:contentTypeVersion="6" ma:contentTypeDescription="Create a new document." ma:contentTypeScope="" ma:versionID="c9879e2fc045bf09b5ec43acf18c0992">
  <xsd:schema xmlns:xsd="http://www.w3.org/2001/XMLSchema" xmlns:xs="http://www.w3.org/2001/XMLSchema" xmlns:p="http://schemas.microsoft.com/office/2006/metadata/properties" xmlns:ns2="813ea621-a477-4f62-8510-33815cd130b1" xmlns:ns3="259f3f85-d7a1-4134-96b6-c3ce3fa9906f" targetNamespace="http://schemas.microsoft.com/office/2006/metadata/properties" ma:root="true" ma:fieldsID="0b9340eb0c568d8b7b4fb8fadbeade43" ns2:_="" ns3:_="">
    <xsd:import namespace="813ea621-a477-4f62-8510-33815cd130b1"/>
    <xsd:import namespace="259f3f85-d7a1-4134-96b6-c3ce3fa990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ea621-a477-4f62-8510-33815cd13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f3f85-d7a1-4134-96b6-c3ce3fa99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2.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3.xml><?xml version="1.0" encoding="utf-8"?>
<ds:datastoreItem xmlns:ds="http://schemas.openxmlformats.org/officeDocument/2006/customXml" ds:itemID="{28F637BC-BFDE-4535-A976-5A682D4DE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ea621-a477-4f62-8510-33815cd130b1"/>
    <ds:schemaRef ds:uri="259f3f85-d7a1-4134-96b6-c3ce3fa99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572E4-65A1-4DB9-A67E-69FD54E8763C}">
  <ds:schemaRefs>
    <ds:schemaRef ds:uri="http://schemas.microsoft.com/office/2006/metadata/properties"/>
    <ds:schemaRef ds:uri="813ea621-a477-4f62-8510-33815cd130b1"/>
    <ds:schemaRef ds:uri="http://purl.org/dc/elements/1.1/"/>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259f3f85-d7a1-4134-96b6-c3ce3fa9906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 Annotated comms and engagement template - CP</Template>
  <TotalTime>53</TotalTime>
  <Pages>8</Pages>
  <Words>1341</Words>
  <Characters>7632</Characters>
  <Application>Microsoft Office Word</Application>
  <DocSecurity>0</DocSecurity>
  <Lines>146</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Insert school name</dc:subject>
  <dc:creator>Department of Education</dc:creator>
  <cp:keywords/>
  <dc:description/>
  <cp:lastModifiedBy>Anita Davies</cp:lastModifiedBy>
  <cp:revision>9</cp:revision>
  <dcterms:created xsi:type="dcterms:W3CDTF">2025-08-14T04:57:00Z</dcterms:created>
  <dcterms:modified xsi:type="dcterms:W3CDTF">2025-11-06T05:42:00Z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0x01010003F407C00E566943A7272A54D6B43C9E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ies>
</file>