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4F4B5" w14:textId="3CCC32B7" w:rsidR="00B53FCE" w:rsidRDefault="00CC68B1" w:rsidP="00C52156">
      <w:pPr>
        <w:pStyle w:val="Title"/>
      </w:pPr>
      <w:r>
        <w:t>Geography</w:t>
      </w:r>
      <w:r w:rsidR="007C6D55" w:rsidRPr="00962DCD">
        <w:t xml:space="preserve"> </w:t>
      </w:r>
      <w:r w:rsidR="00962DCD" w:rsidRPr="00C52156">
        <w:t>Stage</w:t>
      </w:r>
      <w:r w:rsidR="007C6D55">
        <w:t xml:space="preserve"> </w:t>
      </w:r>
      <w:r>
        <w:t>5</w:t>
      </w:r>
      <w:r w:rsidR="00367F27">
        <w:t xml:space="preserve"> </w:t>
      </w:r>
      <w:r w:rsidR="007C6D55">
        <w:t>(</w:t>
      </w:r>
      <w:r w:rsidR="00367F27">
        <w:t>Year</w:t>
      </w:r>
      <w:r w:rsidR="007C6D55">
        <w:t xml:space="preserve"> </w:t>
      </w:r>
      <w:r>
        <w:t>9</w:t>
      </w:r>
      <w:r w:rsidR="007C6D55">
        <w:t xml:space="preserve">) </w:t>
      </w:r>
      <w:r w:rsidR="00367F27">
        <w:t xml:space="preserve">– </w:t>
      </w:r>
      <w:r w:rsidR="00ED0929">
        <w:t>s</w:t>
      </w:r>
      <w:r w:rsidR="00962DCD" w:rsidRPr="00962DCD">
        <w:t>ample scope and sequence</w:t>
      </w:r>
    </w:p>
    <w:p w14:paraId="682C9C04" w14:textId="73DD77B3" w:rsidR="00BC2871" w:rsidRPr="00E1389A" w:rsidRDefault="00525C00" w:rsidP="002B458B">
      <w:r>
        <w:br w:type="page"/>
      </w:r>
    </w:p>
    <w:sdt>
      <w:sdtPr>
        <w:rPr>
          <w:rFonts w:eastAsiaTheme="minorEastAsia"/>
          <w:b/>
          <w:bCs w:val="0"/>
          <w:color w:val="auto"/>
          <w:sz w:val="24"/>
          <w:szCs w:val="24"/>
          <w:shd w:val="clear" w:color="auto" w:fill="E6E6E6"/>
        </w:rPr>
        <w:id w:val="-666639042"/>
        <w:docPartObj>
          <w:docPartGallery w:val="Table of Contents"/>
          <w:docPartUnique/>
        </w:docPartObj>
      </w:sdtPr>
      <w:sdtEndPr>
        <w:rPr>
          <w:b w:val="0"/>
          <w:noProof/>
          <w:sz w:val="22"/>
          <w:szCs w:val="22"/>
        </w:rPr>
      </w:sdtEndPr>
      <w:sdtContent>
        <w:p w14:paraId="126A449C" w14:textId="77777777" w:rsidR="00953037" w:rsidRDefault="00953037" w:rsidP="00151BB4">
          <w:pPr>
            <w:pStyle w:val="TOCHeading"/>
          </w:pPr>
          <w:r w:rsidRPr="00151BB4">
            <w:t>Contents</w:t>
          </w:r>
        </w:p>
        <w:p w14:paraId="370F7388" w14:textId="41C83C17" w:rsidR="00B00F18" w:rsidRDefault="00AD1236">
          <w:pPr>
            <w:pStyle w:val="TOC1"/>
            <w:rPr>
              <w:rFonts w:asciiTheme="minorHAnsi" w:eastAsiaTheme="minorEastAsia" w:hAnsiTheme="minorHAnsi" w:cstheme="minorBidi"/>
              <w:b w:val="0"/>
              <w:kern w:val="2"/>
              <w:sz w:val="24"/>
              <w:lang w:eastAsia="en-AU"/>
              <w14:ligatures w14:val="standardContextual"/>
            </w:rPr>
          </w:pPr>
          <w:r>
            <w:rPr>
              <w:color w:val="2B579A"/>
              <w:shd w:val="clear" w:color="auto" w:fill="E6E6E6"/>
            </w:rPr>
            <w:fldChar w:fldCharType="begin"/>
          </w:r>
          <w:r>
            <w:rPr>
              <w:color w:val="2B579A"/>
              <w:shd w:val="clear" w:color="auto" w:fill="E6E6E6"/>
            </w:rPr>
            <w:instrText xml:space="preserve"> TOC \o "1-3" \h \z \u </w:instrText>
          </w:r>
          <w:r>
            <w:rPr>
              <w:color w:val="2B579A"/>
              <w:shd w:val="clear" w:color="auto" w:fill="E6E6E6"/>
            </w:rPr>
            <w:fldChar w:fldCharType="separate"/>
          </w:r>
          <w:hyperlink w:anchor="_Toc181189574" w:history="1">
            <w:r w:rsidR="00B00F18" w:rsidRPr="009E0D18">
              <w:rPr>
                <w:rStyle w:val="Hyperlink"/>
              </w:rPr>
              <w:t>Overview</w:t>
            </w:r>
            <w:r w:rsidR="00B00F18">
              <w:rPr>
                <w:webHidden/>
              </w:rPr>
              <w:tab/>
            </w:r>
            <w:r w:rsidR="00B00F18">
              <w:rPr>
                <w:webHidden/>
              </w:rPr>
              <w:fldChar w:fldCharType="begin"/>
            </w:r>
            <w:r w:rsidR="00B00F18">
              <w:rPr>
                <w:webHidden/>
              </w:rPr>
              <w:instrText xml:space="preserve"> PAGEREF _Toc181189574 \h </w:instrText>
            </w:r>
            <w:r w:rsidR="00B00F18">
              <w:rPr>
                <w:webHidden/>
              </w:rPr>
            </w:r>
            <w:r w:rsidR="00B00F18">
              <w:rPr>
                <w:webHidden/>
              </w:rPr>
              <w:fldChar w:fldCharType="separate"/>
            </w:r>
            <w:r w:rsidR="00B00F18">
              <w:rPr>
                <w:webHidden/>
              </w:rPr>
              <w:t>2</w:t>
            </w:r>
            <w:r w:rsidR="00B00F18">
              <w:rPr>
                <w:webHidden/>
              </w:rPr>
              <w:fldChar w:fldCharType="end"/>
            </w:r>
          </w:hyperlink>
        </w:p>
        <w:p w14:paraId="66CFF7C1" w14:textId="625541D3" w:rsidR="00B00F18" w:rsidRDefault="00B00F18">
          <w:pPr>
            <w:pStyle w:val="TOC1"/>
            <w:rPr>
              <w:rFonts w:asciiTheme="minorHAnsi" w:eastAsiaTheme="minorEastAsia" w:hAnsiTheme="minorHAnsi" w:cstheme="minorBidi"/>
              <w:b w:val="0"/>
              <w:kern w:val="2"/>
              <w:sz w:val="24"/>
              <w:lang w:eastAsia="en-AU"/>
              <w14:ligatures w14:val="standardContextual"/>
            </w:rPr>
          </w:pPr>
          <w:hyperlink w:anchor="_Toc181189575" w:history="1">
            <w:r w:rsidRPr="009E0D18">
              <w:rPr>
                <w:rStyle w:val="Hyperlink"/>
              </w:rPr>
              <w:t>Geography Stage 5 (Year 9) – scope and sequence</w:t>
            </w:r>
            <w:r>
              <w:rPr>
                <w:webHidden/>
              </w:rPr>
              <w:tab/>
            </w:r>
            <w:r>
              <w:rPr>
                <w:webHidden/>
              </w:rPr>
              <w:fldChar w:fldCharType="begin"/>
            </w:r>
            <w:r>
              <w:rPr>
                <w:webHidden/>
              </w:rPr>
              <w:instrText xml:space="preserve"> PAGEREF _Toc181189575 \h </w:instrText>
            </w:r>
            <w:r>
              <w:rPr>
                <w:webHidden/>
              </w:rPr>
            </w:r>
            <w:r>
              <w:rPr>
                <w:webHidden/>
              </w:rPr>
              <w:fldChar w:fldCharType="separate"/>
            </w:r>
            <w:r>
              <w:rPr>
                <w:webHidden/>
              </w:rPr>
              <w:t>3</w:t>
            </w:r>
            <w:r>
              <w:rPr>
                <w:webHidden/>
              </w:rPr>
              <w:fldChar w:fldCharType="end"/>
            </w:r>
          </w:hyperlink>
        </w:p>
        <w:p w14:paraId="53608EAA" w14:textId="32D1A848" w:rsidR="00B00F18" w:rsidRDefault="00B00F18">
          <w:pPr>
            <w:pStyle w:val="TOC1"/>
            <w:rPr>
              <w:rFonts w:asciiTheme="minorHAnsi" w:eastAsiaTheme="minorEastAsia" w:hAnsiTheme="minorHAnsi" w:cstheme="minorBidi"/>
              <w:b w:val="0"/>
              <w:kern w:val="2"/>
              <w:sz w:val="24"/>
              <w:lang w:eastAsia="en-AU"/>
              <w14:ligatures w14:val="standardContextual"/>
            </w:rPr>
          </w:pPr>
          <w:hyperlink w:anchor="_Toc181189576" w:history="1">
            <w:r w:rsidRPr="009E0D18">
              <w:rPr>
                <w:rStyle w:val="Hyperlink"/>
              </w:rPr>
              <w:t>References</w:t>
            </w:r>
            <w:r>
              <w:rPr>
                <w:webHidden/>
              </w:rPr>
              <w:tab/>
            </w:r>
            <w:r>
              <w:rPr>
                <w:webHidden/>
              </w:rPr>
              <w:fldChar w:fldCharType="begin"/>
            </w:r>
            <w:r>
              <w:rPr>
                <w:webHidden/>
              </w:rPr>
              <w:instrText xml:space="preserve"> PAGEREF _Toc181189576 \h </w:instrText>
            </w:r>
            <w:r>
              <w:rPr>
                <w:webHidden/>
              </w:rPr>
            </w:r>
            <w:r>
              <w:rPr>
                <w:webHidden/>
              </w:rPr>
              <w:fldChar w:fldCharType="separate"/>
            </w:r>
            <w:r>
              <w:rPr>
                <w:webHidden/>
              </w:rPr>
              <w:t>6</w:t>
            </w:r>
            <w:r>
              <w:rPr>
                <w:webHidden/>
              </w:rPr>
              <w:fldChar w:fldCharType="end"/>
            </w:r>
          </w:hyperlink>
        </w:p>
        <w:p w14:paraId="08AE17E9" w14:textId="3A4DEAA6" w:rsidR="00953037" w:rsidRDefault="00AD1236" w:rsidP="00247C1F">
          <w:pPr>
            <w:rPr>
              <w:b/>
              <w:bCs/>
              <w:noProof/>
            </w:rPr>
          </w:pPr>
          <w:r>
            <w:rPr>
              <w:noProof/>
              <w:color w:val="2B579A"/>
              <w:shd w:val="clear" w:color="auto" w:fill="E6E6E6"/>
            </w:rPr>
            <w:fldChar w:fldCharType="end"/>
          </w:r>
        </w:p>
      </w:sdtContent>
    </w:sdt>
    <w:p w14:paraId="19D7EAE3" w14:textId="2D62CEDE" w:rsidR="00953037" w:rsidRDefault="00953037" w:rsidP="00151BB4">
      <w:r>
        <w:br w:type="page"/>
      </w:r>
    </w:p>
    <w:p w14:paraId="30E50B7C" w14:textId="47C15BEE" w:rsidR="00962DCD" w:rsidRDefault="00A3324E" w:rsidP="00151BB4">
      <w:pPr>
        <w:pStyle w:val="Heading1"/>
      </w:pPr>
      <w:bookmarkStart w:id="0" w:name="_Toc181189574"/>
      <w:r w:rsidRPr="00151BB4">
        <w:lastRenderedPageBreak/>
        <w:t>Overview</w:t>
      </w:r>
      <w:bookmarkEnd w:id="0"/>
    </w:p>
    <w:p w14:paraId="4F8C8A09" w14:textId="502FC1FD" w:rsidR="007D5255" w:rsidRPr="00B25D14" w:rsidRDefault="007D5255" w:rsidP="00151BB4">
      <w:r w:rsidRPr="00B25D14">
        <w:t xml:space="preserve">All NSW </w:t>
      </w:r>
      <w:r w:rsidRPr="00603A3A">
        <w:t>public</w:t>
      </w:r>
      <w:r w:rsidRPr="00B25D14">
        <w:t xml:space="preserve"> </w:t>
      </w:r>
      <w:r w:rsidRPr="00761246">
        <w:t>schools</w:t>
      </w:r>
      <w:r w:rsidRPr="00B25D14">
        <w:t xml:space="preserve"> need to plan curriculum and develop teaching programs consistent with the </w:t>
      </w:r>
      <w:r w:rsidRPr="00151BB4">
        <w:rPr>
          <w:rStyle w:val="Emphasis"/>
        </w:rPr>
        <w:t>Education Act 1990</w:t>
      </w:r>
      <w:r w:rsidR="002D3ACA">
        <w:t xml:space="preserve"> (NSW</w:t>
      </w:r>
      <w:r w:rsidRPr="00B25D14">
        <w:t>) and the NSW Education Standards Authority (NESA) syllabuses and credentialing requirements.</w:t>
      </w:r>
      <w:r w:rsidR="0000514F">
        <w:t xml:space="preserve"> </w:t>
      </w:r>
      <w:r w:rsidRPr="00B25D14">
        <w:t>Scope and sequences form part of the ongoing documentation or evidence schools maintain to comply with the department’s policy, policy standards and registration requirements.</w:t>
      </w:r>
    </w:p>
    <w:p w14:paraId="51991813" w14:textId="77777777" w:rsidR="007A5E44" w:rsidRDefault="007D5255" w:rsidP="00151BB4">
      <w:r w:rsidRPr="00AC4E02">
        <w:t>This resource has been developed to assist teachers in NSW Department of Education schools to create learning that is contextualised to their classroom. It can be used as a basis for the teacher’s own program, assessment</w:t>
      </w:r>
      <w:r w:rsidR="00E46220">
        <w:t>,</w:t>
      </w:r>
      <w:r w:rsidRPr="00AC4E02">
        <w:t xml:space="preserve"> or scope and sequence</w:t>
      </w:r>
      <w:r w:rsidR="00E46220">
        <w:t>,</w:t>
      </w:r>
      <w:r w:rsidRPr="00AC4E02">
        <w:t xml:space="preserve"> or be used as an example of how the new curriculum could be implemented. The resource has suggested timeframes that may need to be adjusted by the teacher to meet the needs of their students</w:t>
      </w:r>
    </w:p>
    <w:p w14:paraId="21C16C33" w14:textId="77777777" w:rsidR="007A5E44" w:rsidRDefault="007A5E44" w:rsidP="007A5E44">
      <w:r>
        <w:t>This scope and sequence has been designed for the following delivery method:</w:t>
      </w:r>
    </w:p>
    <w:p w14:paraId="065C69FB" w14:textId="77777777" w:rsidR="007A5E44" w:rsidRDefault="007A5E44" w:rsidP="007A5E44">
      <w:pPr>
        <w:pStyle w:val="ListBullet"/>
      </w:pPr>
      <w:r>
        <w:t>Stage 5 delivered across Year 9 to Year 10</w:t>
      </w:r>
    </w:p>
    <w:p w14:paraId="67158D1B" w14:textId="21EA7208" w:rsidR="007A5E44" w:rsidRDefault="007A5E44" w:rsidP="007A5E44">
      <w:pPr>
        <w:pStyle w:val="ListBullet"/>
      </w:pPr>
      <w:r>
        <w:t>Syllabus delivered across the calendar year.</w:t>
      </w:r>
    </w:p>
    <w:p w14:paraId="4B78B635" w14:textId="562699E3" w:rsidR="00962DCD" w:rsidRPr="00ED1E3F" w:rsidRDefault="007A5E44" w:rsidP="007A5E44">
      <w:pPr>
        <w:pStyle w:val="ListBullet"/>
        <w:numPr>
          <w:ilvl w:val="0"/>
          <w:numId w:val="0"/>
        </w:numPr>
      </w:pPr>
      <w:r w:rsidRPr="007A5E44">
        <w:t>This sample scope and sequence consist</w:t>
      </w:r>
      <w:r>
        <w:t>s</w:t>
      </w:r>
      <w:r w:rsidRPr="007A5E44">
        <w:t xml:space="preserve"> of 50 hours </w:t>
      </w:r>
      <w:r>
        <w:t>of learning in Year 9</w:t>
      </w:r>
      <w:r w:rsidRPr="007A5E44">
        <w:t>.</w:t>
      </w:r>
      <w:r w:rsidR="00962DCD">
        <w:br w:type="page"/>
      </w:r>
    </w:p>
    <w:p w14:paraId="70F2F262" w14:textId="323187BA" w:rsidR="004775EA" w:rsidRPr="004775EA" w:rsidRDefault="00D54EBA" w:rsidP="00ED1E3F">
      <w:pPr>
        <w:pStyle w:val="Heading1"/>
      </w:pPr>
      <w:bookmarkStart w:id="1" w:name="_Toc147483513"/>
      <w:bookmarkStart w:id="2" w:name="_Toc181189575"/>
      <w:r>
        <w:lastRenderedPageBreak/>
        <w:t>Geography</w:t>
      </w:r>
      <w:r w:rsidR="00885A4E" w:rsidRPr="00885A4E">
        <w:t xml:space="preserve"> </w:t>
      </w:r>
      <w:r w:rsidR="004775EA" w:rsidRPr="004775EA">
        <w:t>Stage</w:t>
      </w:r>
      <w:r w:rsidR="00885A4E">
        <w:t xml:space="preserve"> </w:t>
      </w:r>
      <w:r>
        <w:t>5</w:t>
      </w:r>
      <w:r w:rsidR="004775EA" w:rsidRPr="004775EA">
        <w:t xml:space="preserve"> </w:t>
      </w:r>
      <w:r w:rsidR="00885A4E">
        <w:t>(</w:t>
      </w:r>
      <w:r w:rsidR="004775EA" w:rsidRPr="004775EA">
        <w:t>Year</w:t>
      </w:r>
      <w:r w:rsidR="00885A4E">
        <w:t xml:space="preserve"> </w:t>
      </w:r>
      <w:r>
        <w:t>9</w:t>
      </w:r>
      <w:r w:rsidR="00885A4E">
        <w:t xml:space="preserve">) </w:t>
      </w:r>
      <w:r w:rsidR="004775EA" w:rsidRPr="004775EA">
        <w:t xml:space="preserve">– </w:t>
      </w:r>
      <w:r w:rsidR="00ED0929" w:rsidRPr="00ED1E3F">
        <w:t>s</w:t>
      </w:r>
      <w:r w:rsidR="004775EA" w:rsidRPr="00ED1E3F">
        <w:t>cope</w:t>
      </w:r>
      <w:r w:rsidR="004775EA" w:rsidRPr="004775EA">
        <w:t xml:space="preserve"> and sequence</w:t>
      </w:r>
      <w:bookmarkEnd w:id="1"/>
      <w:bookmarkEnd w:id="2"/>
    </w:p>
    <w:p w14:paraId="6C4A3ADC" w14:textId="00B873BC" w:rsidR="00375EE0" w:rsidRPr="007C1763" w:rsidRDefault="007C1763" w:rsidP="00ED1E3F">
      <w:pPr>
        <w:pStyle w:val="FeatureBox2"/>
      </w:pPr>
      <w:r w:rsidRPr="00ED1E3F">
        <w:rPr>
          <w:rStyle w:val="Strong"/>
        </w:rPr>
        <w:t>Note</w:t>
      </w:r>
      <w:r>
        <w:t xml:space="preserve">: </w:t>
      </w:r>
      <w:r w:rsidR="00B907DE">
        <w:t>the ‘Term and duration’ column</w:t>
      </w:r>
      <w:r>
        <w:t xml:space="preserve"> provides </w:t>
      </w:r>
      <w:r w:rsidRPr="00ED1E3F">
        <w:t>general</w:t>
      </w:r>
      <w:r>
        <w:t xml:space="preserve"> guidance on scheduling and duration of units. Adjust </w:t>
      </w:r>
      <w:r w:rsidR="00B907DE">
        <w:t>to suit your school context.</w:t>
      </w:r>
      <w:r w:rsidR="0081026B" w:rsidRPr="0081026B">
        <w:t xml:space="preserve"> </w:t>
      </w:r>
    </w:p>
    <w:p w14:paraId="25A79350" w14:textId="40062291" w:rsidR="0025103A" w:rsidRDefault="00297DFB" w:rsidP="00297DFB">
      <w:pPr>
        <w:pStyle w:val="Caption"/>
      </w:pPr>
      <w:r>
        <w:t xml:space="preserve">Table </w:t>
      </w:r>
      <w:r>
        <w:fldChar w:fldCharType="begin"/>
      </w:r>
      <w:r>
        <w:instrText xml:space="preserve"> SEQ Table \* ARABIC </w:instrText>
      </w:r>
      <w:r>
        <w:fldChar w:fldCharType="separate"/>
      </w:r>
      <w:r>
        <w:rPr>
          <w:noProof/>
        </w:rPr>
        <w:t>1</w:t>
      </w:r>
      <w:r>
        <w:fldChar w:fldCharType="end"/>
      </w:r>
      <w:r>
        <w:t xml:space="preserve"> </w:t>
      </w:r>
      <w:r w:rsidR="0025103A">
        <w:t xml:space="preserve">– </w:t>
      </w:r>
      <w:r w:rsidR="00D54EBA">
        <w:t>Geography</w:t>
      </w:r>
      <w:r w:rsidR="00F27823">
        <w:t xml:space="preserve"> </w:t>
      </w:r>
      <w:r w:rsidR="00545613">
        <w:t>Stage 5 (</w:t>
      </w:r>
      <w:r w:rsidR="00F27823">
        <w:t>Year 9</w:t>
      </w:r>
      <w:r w:rsidR="00545613">
        <w:t>)</w:t>
      </w:r>
      <w:r w:rsidR="00F27823">
        <w:t xml:space="preserve"> (</w:t>
      </w:r>
      <w:r w:rsidR="003A02F1">
        <w:t>40 week</w:t>
      </w:r>
      <w:r w:rsidR="00F27823">
        <w:t>)</w:t>
      </w:r>
      <w:r w:rsidR="0025103A">
        <w:t xml:space="preserve"> scope and sequence</w:t>
      </w:r>
    </w:p>
    <w:tbl>
      <w:tblPr>
        <w:tblStyle w:val="Tableheader"/>
        <w:tblW w:w="5000" w:type="pct"/>
        <w:tblLayout w:type="fixed"/>
        <w:tblLook w:val="04A0" w:firstRow="1" w:lastRow="0" w:firstColumn="1" w:lastColumn="0" w:noHBand="0" w:noVBand="1"/>
        <w:tblDescription w:val="Table outlines the term or duration information, learning overview, outcomes, skills and assessment details."/>
      </w:tblPr>
      <w:tblGrid>
        <w:gridCol w:w="1696"/>
        <w:gridCol w:w="3263"/>
        <w:gridCol w:w="3117"/>
        <w:gridCol w:w="3259"/>
        <w:gridCol w:w="3227"/>
      </w:tblGrid>
      <w:tr w:rsidR="00C57EAB" w14:paraId="1FFF4BB5" w14:textId="77777777" w:rsidTr="00C57EAB">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582" w:type="pct"/>
          </w:tcPr>
          <w:p w14:paraId="28CB21F4" w14:textId="77777777" w:rsidR="004775EA" w:rsidRPr="00C57EAB" w:rsidRDefault="004775EA" w:rsidP="00684CDB">
            <w:pPr>
              <w:rPr>
                <w:rStyle w:val="Strong"/>
                <w:b/>
                <w:bCs w:val="0"/>
              </w:rPr>
            </w:pPr>
            <w:r w:rsidRPr="00C57EAB">
              <w:rPr>
                <w:rStyle w:val="Strong"/>
                <w:b/>
                <w:bCs w:val="0"/>
              </w:rPr>
              <w:t>Term</w:t>
            </w:r>
            <w:r w:rsidR="0030477F" w:rsidRPr="00C57EAB">
              <w:rPr>
                <w:rStyle w:val="Strong"/>
                <w:b/>
                <w:bCs w:val="0"/>
              </w:rPr>
              <w:t xml:space="preserve"> and </w:t>
            </w:r>
            <w:r w:rsidRPr="00C57EAB">
              <w:rPr>
                <w:rStyle w:val="Strong"/>
                <w:b/>
                <w:bCs w:val="0"/>
              </w:rPr>
              <w:t>duration</w:t>
            </w:r>
          </w:p>
        </w:tc>
        <w:tc>
          <w:tcPr>
            <w:tcW w:w="1120" w:type="pct"/>
          </w:tcPr>
          <w:p w14:paraId="13E268D5" w14:textId="77777777" w:rsidR="004775EA" w:rsidRPr="00C57EAB" w:rsidRDefault="004775EA" w:rsidP="00684CDB">
            <w:pPr>
              <w:cnfStyle w:val="100000000000" w:firstRow="1" w:lastRow="0" w:firstColumn="0" w:lastColumn="0" w:oddVBand="0" w:evenVBand="0" w:oddHBand="0" w:evenHBand="0" w:firstRowFirstColumn="0" w:firstRowLastColumn="0" w:lastRowFirstColumn="0" w:lastRowLastColumn="0"/>
              <w:rPr>
                <w:rStyle w:val="Strong"/>
                <w:b/>
                <w:bCs w:val="0"/>
              </w:rPr>
            </w:pPr>
            <w:r w:rsidRPr="00C57EAB">
              <w:rPr>
                <w:rStyle w:val="Strong"/>
                <w:b/>
                <w:bCs w:val="0"/>
              </w:rPr>
              <w:t>Learning overview</w:t>
            </w:r>
          </w:p>
        </w:tc>
        <w:tc>
          <w:tcPr>
            <w:tcW w:w="1070" w:type="pct"/>
          </w:tcPr>
          <w:p w14:paraId="6FDC6906" w14:textId="77777777" w:rsidR="004775EA" w:rsidRPr="00C57EAB" w:rsidRDefault="004775EA" w:rsidP="00684CDB">
            <w:pPr>
              <w:cnfStyle w:val="100000000000" w:firstRow="1" w:lastRow="0" w:firstColumn="0" w:lastColumn="0" w:oddVBand="0" w:evenVBand="0" w:oddHBand="0" w:evenHBand="0" w:firstRowFirstColumn="0" w:firstRowLastColumn="0" w:lastRowFirstColumn="0" w:lastRowLastColumn="0"/>
              <w:rPr>
                <w:rStyle w:val="Strong"/>
                <w:b/>
                <w:bCs w:val="0"/>
              </w:rPr>
            </w:pPr>
            <w:r w:rsidRPr="00C57EAB">
              <w:rPr>
                <w:rStyle w:val="Strong"/>
                <w:b/>
                <w:bCs w:val="0"/>
              </w:rPr>
              <w:t>Outcomes</w:t>
            </w:r>
          </w:p>
        </w:tc>
        <w:tc>
          <w:tcPr>
            <w:tcW w:w="1119" w:type="pct"/>
          </w:tcPr>
          <w:p w14:paraId="75B60D7A" w14:textId="60F10EAA" w:rsidR="004775EA" w:rsidRPr="00C57EAB" w:rsidRDefault="004775EA" w:rsidP="00684CDB">
            <w:pPr>
              <w:cnfStyle w:val="100000000000" w:firstRow="1" w:lastRow="0" w:firstColumn="0" w:lastColumn="0" w:oddVBand="0" w:evenVBand="0" w:oddHBand="0" w:evenHBand="0" w:firstRowFirstColumn="0" w:firstRowLastColumn="0" w:lastRowFirstColumn="0" w:lastRowLastColumn="0"/>
              <w:rPr>
                <w:rStyle w:val="Strong"/>
                <w:b/>
                <w:bCs w:val="0"/>
              </w:rPr>
            </w:pPr>
            <w:r w:rsidRPr="00C57EAB">
              <w:rPr>
                <w:rStyle w:val="Strong"/>
                <w:b/>
                <w:bCs w:val="0"/>
              </w:rPr>
              <w:t>Skills</w:t>
            </w:r>
            <w:r w:rsidR="00176AC1" w:rsidRPr="00C57EAB">
              <w:rPr>
                <w:rStyle w:val="Strong"/>
                <w:b/>
                <w:bCs w:val="0"/>
              </w:rPr>
              <w:t xml:space="preserve"> and concepts</w:t>
            </w:r>
          </w:p>
        </w:tc>
        <w:tc>
          <w:tcPr>
            <w:tcW w:w="1108" w:type="pct"/>
          </w:tcPr>
          <w:p w14:paraId="642FFCBA" w14:textId="77777777" w:rsidR="004775EA" w:rsidRPr="00C57EAB" w:rsidRDefault="004775EA" w:rsidP="00684CDB">
            <w:pPr>
              <w:cnfStyle w:val="100000000000" w:firstRow="1" w:lastRow="0" w:firstColumn="0" w:lastColumn="0" w:oddVBand="0" w:evenVBand="0" w:oddHBand="0" w:evenHBand="0" w:firstRowFirstColumn="0" w:firstRowLastColumn="0" w:lastRowFirstColumn="0" w:lastRowLastColumn="0"/>
              <w:rPr>
                <w:rStyle w:val="Strong"/>
                <w:b/>
                <w:bCs w:val="0"/>
              </w:rPr>
            </w:pPr>
            <w:r w:rsidRPr="00C57EAB">
              <w:rPr>
                <w:rStyle w:val="Strong"/>
                <w:b/>
                <w:bCs w:val="0"/>
              </w:rPr>
              <w:t>Assessment</w:t>
            </w:r>
          </w:p>
        </w:tc>
      </w:tr>
      <w:tr w:rsidR="00C57EAB" w14:paraId="0E5BA8E2" w14:textId="77777777" w:rsidTr="00C57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pct"/>
          </w:tcPr>
          <w:p w14:paraId="70F25021" w14:textId="33F273ED" w:rsidR="00603A3A" w:rsidRPr="00C57EAB" w:rsidRDefault="00603A3A" w:rsidP="002F4F2C">
            <w:pPr>
              <w:rPr>
                <w:rStyle w:val="Strong"/>
                <w:b/>
                <w:bCs w:val="0"/>
              </w:rPr>
            </w:pPr>
            <w:r w:rsidRPr="00C57EAB">
              <w:rPr>
                <w:rStyle w:val="Strong"/>
                <w:b/>
                <w:bCs w:val="0"/>
              </w:rPr>
              <w:t xml:space="preserve">Term </w:t>
            </w:r>
            <w:r w:rsidR="003A02F1" w:rsidRPr="00C57EAB">
              <w:rPr>
                <w:rStyle w:val="Strong"/>
                <w:b/>
                <w:bCs w:val="0"/>
              </w:rPr>
              <w:t>1</w:t>
            </w:r>
            <w:r w:rsidR="0015113D" w:rsidRPr="00C57EAB">
              <w:rPr>
                <w:rStyle w:val="Strong"/>
                <w:b/>
                <w:bCs w:val="0"/>
              </w:rPr>
              <w:t xml:space="preserve"> </w:t>
            </w:r>
            <w:r w:rsidR="00966FC4" w:rsidRPr="00C57EAB">
              <w:rPr>
                <w:rStyle w:val="Strong"/>
                <w:b/>
                <w:bCs w:val="0"/>
              </w:rPr>
              <w:t>Week 1</w:t>
            </w:r>
            <w:r w:rsidR="003D0692">
              <w:rPr>
                <w:rStyle w:val="Strong"/>
                <w:b/>
                <w:bCs w:val="0"/>
              </w:rPr>
              <w:t xml:space="preserve"> </w:t>
            </w:r>
            <w:r w:rsidR="00966FC4" w:rsidRPr="00C57EAB">
              <w:rPr>
                <w:rStyle w:val="Strong"/>
                <w:b/>
                <w:bCs w:val="0"/>
              </w:rPr>
              <w:t>–</w:t>
            </w:r>
            <w:r w:rsidR="003D0692">
              <w:rPr>
                <w:rStyle w:val="Strong"/>
                <w:b/>
                <w:bCs w:val="0"/>
              </w:rPr>
              <w:t xml:space="preserve"> </w:t>
            </w:r>
            <w:r w:rsidR="00966FC4" w:rsidRPr="00C57EAB">
              <w:rPr>
                <w:rStyle w:val="Strong"/>
                <w:b/>
                <w:bCs w:val="0"/>
              </w:rPr>
              <w:t>Term 2 Week 10</w:t>
            </w:r>
          </w:p>
        </w:tc>
        <w:tc>
          <w:tcPr>
            <w:tcW w:w="1120" w:type="pct"/>
          </w:tcPr>
          <w:p w14:paraId="2F42063D" w14:textId="77777777" w:rsidR="00EF1C4A" w:rsidRPr="00C57EAB" w:rsidRDefault="00EF1C4A" w:rsidP="00EF1C4A">
            <w:pPr>
              <w:cnfStyle w:val="000000100000" w:firstRow="0" w:lastRow="0" w:firstColumn="0" w:lastColumn="0" w:oddVBand="0" w:evenVBand="0" w:oddHBand="1" w:evenHBand="0" w:firstRowFirstColumn="0" w:firstRowLastColumn="0" w:lastRowFirstColumn="0" w:lastRowLastColumn="0"/>
              <w:rPr>
                <w:rStyle w:val="Strong"/>
              </w:rPr>
            </w:pPr>
            <w:r w:rsidRPr="00C57EAB">
              <w:rPr>
                <w:rStyle w:val="Strong"/>
              </w:rPr>
              <w:t>Biomes and sustainable agriculture</w:t>
            </w:r>
          </w:p>
          <w:p w14:paraId="046D7C38" w14:textId="4D76144B" w:rsidR="000E445A" w:rsidRDefault="00EF1C4A" w:rsidP="00EF1C4A">
            <w:pPr>
              <w:cnfStyle w:val="000000100000" w:firstRow="0" w:lastRow="0" w:firstColumn="0" w:lastColumn="0" w:oddVBand="0" w:evenVBand="0" w:oddHBand="1" w:evenHBand="0" w:firstRowFirstColumn="0" w:firstRowLastColumn="0" w:lastRowFirstColumn="0" w:lastRowLastColumn="0"/>
            </w:pPr>
            <w:r w:rsidRPr="00EB7C96">
              <w:t>Students develop an understanding of the characteristics of biomes and their global distribution.</w:t>
            </w:r>
          </w:p>
          <w:p w14:paraId="0640FB2B" w14:textId="74070661" w:rsidR="00232FDC" w:rsidRDefault="00EF1C4A" w:rsidP="00EF1C4A">
            <w:pPr>
              <w:cnfStyle w:val="000000100000" w:firstRow="0" w:lastRow="0" w:firstColumn="0" w:lastColumn="0" w:oddVBand="0" w:evenVBand="0" w:oddHBand="1" w:evenHBand="0" w:firstRowFirstColumn="0" w:firstRowLastColumn="0" w:lastRowFirstColumn="0" w:lastRowLastColumn="0"/>
            </w:pPr>
            <w:r w:rsidRPr="00EB7C96">
              <w:t>They explore the influence of climate and vegetation on biome productivity, human alterations to biomes, the nature of food security and sustainable practices.</w:t>
            </w:r>
          </w:p>
          <w:p w14:paraId="5B0FE36A" w14:textId="2DB14F6E" w:rsidR="00EF1C4A" w:rsidRPr="00603A3A" w:rsidRDefault="00EF1C4A" w:rsidP="00EF1C4A">
            <w:pPr>
              <w:cnfStyle w:val="000000100000" w:firstRow="0" w:lastRow="0" w:firstColumn="0" w:lastColumn="0" w:oddVBand="0" w:evenVBand="0" w:oddHBand="1" w:evenHBand="0" w:firstRowFirstColumn="0" w:firstRowLastColumn="0" w:lastRowFirstColumn="0" w:lastRowLastColumn="0"/>
            </w:pPr>
            <w:r w:rsidRPr="00EB7C96">
              <w:lastRenderedPageBreak/>
              <w:t>Students gain an insight into Aboriginal Peoples’ Knowledges and collaborative practices and how they can inform sustainable food systems for the future.</w:t>
            </w:r>
          </w:p>
        </w:tc>
        <w:tc>
          <w:tcPr>
            <w:tcW w:w="1070" w:type="pct"/>
          </w:tcPr>
          <w:p w14:paraId="66145864" w14:textId="77777777" w:rsidR="000430E8" w:rsidRPr="00CF3B83" w:rsidRDefault="000430E8" w:rsidP="000430E8">
            <w:pPr>
              <w:cnfStyle w:val="000000100000" w:firstRow="0" w:lastRow="0" w:firstColumn="0" w:lastColumn="0" w:oddVBand="0" w:evenVBand="0" w:oddHBand="1" w:evenHBand="0" w:firstRowFirstColumn="0" w:firstRowLastColumn="0" w:lastRowFirstColumn="0" w:lastRowLastColumn="0"/>
              <w:rPr>
                <w:lang w:val="it-IT"/>
              </w:rPr>
            </w:pPr>
            <w:r w:rsidRPr="00CF3B83">
              <w:rPr>
                <w:lang w:val="it-IT"/>
              </w:rPr>
              <w:lastRenderedPageBreak/>
              <w:t>GE5-DFC-01, GE5-PRI-01, GE5-PER-01, GE5-MAN-01, GE5-APC-01, GE5-TAP-01, GE5-COM-01</w:t>
            </w:r>
          </w:p>
          <w:p w14:paraId="4086EDA6" w14:textId="73DD3691" w:rsidR="00CD7DF8" w:rsidRDefault="000430E8" w:rsidP="00CD7DF8">
            <w:pPr>
              <w:cnfStyle w:val="000000100000" w:firstRow="0" w:lastRow="0" w:firstColumn="0" w:lastColumn="0" w:oddVBand="0" w:evenVBand="0" w:oddHBand="1" w:evenHBand="0" w:firstRowFirstColumn="0" w:firstRowLastColumn="0" w:lastRowFirstColumn="0" w:lastRowLastColumn="0"/>
            </w:pPr>
            <w:r w:rsidRPr="004E4B0A">
              <w:rPr>
                <w:rStyle w:val="Strong"/>
              </w:rPr>
              <w:t>Related Life Skills outcomes</w:t>
            </w:r>
            <w:r w:rsidRPr="004E4B0A">
              <w:t>:</w:t>
            </w:r>
            <w:r w:rsidRPr="004E4B0A">
              <w:rPr>
                <w:b/>
                <w:bCs/>
              </w:rPr>
              <w:t xml:space="preserve"> </w:t>
            </w:r>
            <w:r w:rsidR="00CD7DF8">
              <w:rPr>
                <w:rFonts w:eastAsia="Arial"/>
              </w:rPr>
              <w:t>GELS-DFC-01, GELS-DFC-02, GELS-PRI-01, GELS-PRI-02, GELS-PER-01, GELS-MAN-01, GELS-APC-01, GELS-APC-02, GELS-TAP-01, GELS-TAP-02, GELS-COM-01</w:t>
            </w:r>
          </w:p>
          <w:p w14:paraId="0B94475B" w14:textId="1357D565" w:rsidR="00E74090" w:rsidRPr="004E4B0A" w:rsidRDefault="00E74090" w:rsidP="00820DD9">
            <w:pPr>
              <w:cnfStyle w:val="000000100000" w:firstRow="0" w:lastRow="0" w:firstColumn="0" w:lastColumn="0" w:oddVBand="0" w:evenVBand="0" w:oddHBand="1" w:evenHBand="0" w:firstRowFirstColumn="0" w:firstRowLastColumn="0" w:lastRowFirstColumn="0" w:lastRowLastColumn="0"/>
              <w:rPr>
                <w:b/>
                <w:bCs/>
              </w:rPr>
            </w:pPr>
          </w:p>
        </w:tc>
        <w:tc>
          <w:tcPr>
            <w:tcW w:w="1119" w:type="pct"/>
          </w:tcPr>
          <w:p w14:paraId="16819F34" w14:textId="23B63C93" w:rsidR="00967823" w:rsidRDefault="00967823" w:rsidP="00967823">
            <w:pPr>
              <w:pStyle w:val="ListBullet"/>
              <w:cnfStyle w:val="000000100000" w:firstRow="0" w:lastRow="0" w:firstColumn="0" w:lastColumn="0" w:oddVBand="0" w:evenVBand="0" w:oddHBand="1" w:evenHBand="0" w:firstRowFirstColumn="0" w:firstRowLastColumn="0" w:lastRowFirstColumn="0" w:lastRowLastColumn="0"/>
            </w:pPr>
            <w:r>
              <w:lastRenderedPageBreak/>
              <w:t xml:space="preserve">Place, space, environment, </w:t>
            </w:r>
            <w:r w:rsidR="005F040E">
              <w:t>i</w:t>
            </w:r>
            <w:r>
              <w:t>nterconnection, scale, sustainability, change</w:t>
            </w:r>
          </w:p>
          <w:p w14:paraId="66F1038F" w14:textId="226BA40F" w:rsidR="0034048F" w:rsidRDefault="00967823" w:rsidP="00967823">
            <w:pPr>
              <w:pStyle w:val="ListBullet"/>
              <w:cnfStyle w:val="000000100000" w:firstRow="0" w:lastRow="0" w:firstColumn="0" w:lastColumn="0" w:oddVBand="0" w:evenVBand="0" w:oddHBand="1" w:evenHBand="0" w:firstRowFirstColumn="0" w:firstRowLastColumn="0" w:lastRowFirstColumn="0" w:lastRowLastColumn="0"/>
            </w:pPr>
            <w:r>
              <w:t>Acquiring geographical information, processing geographical information, communicating geographical information</w:t>
            </w:r>
          </w:p>
        </w:tc>
        <w:tc>
          <w:tcPr>
            <w:tcW w:w="1108" w:type="pct"/>
          </w:tcPr>
          <w:p w14:paraId="47226A7A" w14:textId="4908C0F8" w:rsidR="004775EA" w:rsidRDefault="0097774A" w:rsidP="00684CDB">
            <w:pPr>
              <w:cnfStyle w:val="000000100000" w:firstRow="0" w:lastRow="0" w:firstColumn="0" w:lastColumn="0" w:oddVBand="0" w:evenVBand="0" w:oddHBand="1" w:evenHBand="0" w:firstRowFirstColumn="0" w:firstRowLastColumn="0" w:lastRowFirstColumn="0" w:lastRowLastColumn="0"/>
            </w:pPr>
            <w:r>
              <w:t>Mini geographical investigation</w:t>
            </w:r>
          </w:p>
        </w:tc>
      </w:tr>
      <w:tr w:rsidR="00C57EAB" w14:paraId="478FA9FB" w14:textId="77777777" w:rsidTr="00C57E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pct"/>
          </w:tcPr>
          <w:p w14:paraId="6D6AA26B" w14:textId="213E9A5D" w:rsidR="00290DC7" w:rsidRPr="00C57EAB" w:rsidRDefault="00290DC7" w:rsidP="00C57EAB">
            <w:pPr>
              <w:rPr>
                <w:rStyle w:val="Strong"/>
                <w:b/>
                <w:bCs w:val="0"/>
              </w:rPr>
            </w:pPr>
            <w:r w:rsidRPr="00C57EAB">
              <w:rPr>
                <w:rStyle w:val="Strong"/>
                <w:b/>
                <w:bCs w:val="0"/>
              </w:rPr>
              <w:t xml:space="preserve">Term </w:t>
            </w:r>
            <w:r w:rsidR="0015113D" w:rsidRPr="00C57EAB">
              <w:rPr>
                <w:rStyle w:val="Strong"/>
                <w:b/>
                <w:bCs w:val="0"/>
              </w:rPr>
              <w:t>3</w:t>
            </w:r>
            <w:r w:rsidR="00966FC4" w:rsidRPr="00C57EAB">
              <w:rPr>
                <w:rStyle w:val="Strong"/>
                <w:b/>
                <w:bCs w:val="0"/>
              </w:rPr>
              <w:t xml:space="preserve"> Week 1</w:t>
            </w:r>
            <w:r w:rsidR="003D0692">
              <w:rPr>
                <w:rStyle w:val="Strong"/>
                <w:b/>
                <w:bCs w:val="0"/>
              </w:rPr>
              <w:t xml:space="preserve"> </w:t>
            </w:r>
            <w:r w:rsidR="00966FC4" w:rsidRPr="00C57EAB">
              <w:rPr>
                <w:rStyle w:val="Strong"/>
                <w:b/>
                <w:bCs w:val="0"/>
              </w:rPr>
              <w:t>–</w:t>
            </w:r>
            <w:r w:rsidR="003D0692">
              <w:rPr>
                <w:rStyle w:val="Strong"/>
                <w:b/>
                <w:bCs w:val="0"/>
              </w:rPr>
              <w:t xml:space="preserve"> </w:t>
            </w:r>
            <w:r w:rsidR="00966FC4" w:rsidRPr="00C57EAB">
              <w:rPr>
                <w:rStyle w:val="Strong"/>
                <w:b/>
                <w:bCs w:val="0"/>
              </w:rPr>
              <w:t>Term 4 Week 10</w:t>
            </w:r>
          </w:p>
        </w:tc>
        <w:tc>
          <w:tcPr>
            <w:tcW w:w="1120" w:type="pct"/>
          </w:tcPr>
          <w:p w14:paraId="4A3E2EB7" w14:textId="702B8236" w:rsidR="00290DC7" w:rsidRPr="00BE6E7D" w:rsidRDefault="0078425D" w:rsidP="00290DC7">
            <w:pPr>
              <w:cnfStyle w:val="000000010000" w:firstRow="0" w:lastRow="0" w:firstColumn="0" w:lastColumn="0" w:oddVBand="0" w:evenVBand="0" w:oddHBand="0" w:evenHBand="1" w:firstRowFirstColumn="0" w:firstRowLastColumn="0" w:lastRowFirstColumn="0" w:lastRowLastColumn="0"/>
              <w:rPr>
                <w:rStyle w:val="Strong"/>
              </w:rPr>
            </w:pPr>
            <w:r w:rsidRPr="00BE6E7D">
              <w:rPr>
                <w:rStyle w:val="Strong"/>
              </w:rPr>
              <w:t>Changing places</w:t>
            </w:r>
          </w:p>
          <w:p w14:paraId="6AC9A19E" w14:textId="4C8CBEC8" w:rsidR="005F040E" w:rsidRDefault="0078425D" w:rsidP="00290DC7">
            <w:pPr>
              <w:cnfStyle w:val="000000010000" w:firstRow="0" w:lastRow="0" w:firstColumn="0" w:lastColumn="0" w:oddVBand="0" w:evenVBand="0" w:oddHBand="0" w:evenHBand="1" w:firstRowFirstColumn="0" w:firstRowLastColumn="0" w:lastRowFirstColumn="0" w:lastRowLastColumn="0"/>
            </w:pPr>
            <w:r w:rsidRPr="00EB7C96">
              <w:t>Students gain an understanding of the factors that influence international and internal migration.</w:t>
            </w:r>
          </w:p>
          <w:p w14:paraId="1B01C8A9" w14:textId="4E7FEF20" w:rsidR="00376AA3" w:rsidRDefault="0078425D" w:rsidP="00290DC7">
            <w:pPr>
              <w:cnfStyle w:val="000000010000" w:firstRow="0" w:lastRow="0" w:firstColumn="0" w:lastColumn="0" w:oddVBand="0" w:evenVBand="0" w:oddHBand="0" w:evenHBand="1" w:firstRowFirstColumn="0" w:firstRowLastColumn="0" w:lastRowFirstColumn="0" w:lastRowLastColumn="0"/>
            </w:pPr>
            <w:r w:rsidRPr="00EB7C96">
              <w:t>They examine the causes and consequences of urbanisation and the differences in the spatial distribution of urban settlement patterns within Australia and in a selected country.</w:t>
            </w:r>
          </w:p>
          <w:p w14:paraId="2EE5C52E" w14:textId="01FB2687" w:rsidR="00290DC7" w:rsidRDefault="0078425D" w:rsidP="00290DC7">
            <w:pPr>
              <w:cnfStyle w:val="000000010000" w:firstRow="0" w:lastRow="0" w:firstColumn="0" w:lastColumn="0" w:oddVBand="0" w:evenVBand="0" w:oddHBand="0" w:evenHBand="1" w:firstRowFirstColumn="0" w:firstRowLastColumn="0" w:lastRowFirstColumn="0" w:lastRowLastColumn="0"/>
            </w:pPr>
            <w:r w:rsidRPr="00EB7C96">
              <w:lastRenderedPageBreak/>
              <w:t>Students explore the challenges and opportunities of living in urban, rural and remote places and how urban places can be managed sustainably.</w:t>
            </w:r>
          </w:p>
        </w:tc>
        <w:tc>
          <w:tcPr>
            <w:tcW w:w="1070" w:type="pct"/>
          </w:tcPr>
          <w:p w14:paraId="124EC04C" w14:textId="77777777" w:rsidR="00B55E03" w:rsidRPr="00CF3B83" w:rsidRDefault="00B55E03" w:rsidP="00B55E03">
            <w:pPr>
              <w:cnfStyle w:val="000000010000" w:firstRow="0" w:lastRow="0" w:firstColumn="0" w:lastColumn="0" w:oddVBand="0" w:evenVBand="0" w:oddHBand="0" w:evenHBand="1" w:firstRowFirstColumn="0" w:firstRowLastColumn="0" w:lastRowFirstColumn="0" w:lastRowLastColumn="0"/>
              <w:rPr>
                <w:lang w:val="it-IT"/>
              </w:rPr>
            </w:pPr>
            <w:r w:rsidRPr="00CF3B83">
              <w:rPr>
                <w:lang w:val="it-IT"/>
              </w:rPr>
              <w:lastRenderedPageBreak/>
              <w:t>GE5-DFC-01, GE5-PRI-01, GE5-PER-01, GE5-MAN-01, GE5-TAP-01, GE5-COM-01</w:t>
            </w:r>
          </w:p>
          <w:p w14:paraId="3FCA352D" w14:textId="593F91A7" w:rsidR="00CD7DF8" w:rsidRPr="00BE6E7D" w:rsidRDefault="00B55E03" w:rsidP="002B458B">
            <w:pPr>
              <w:cnfStyle w:val="000000010000" w:firstRow="0" w:lastRow="0" w:firstColumn="0" w:lastColumn="0" w:oddVBand="0" w:evenVBand="0" w:oddHBand="0" w:evenHBand="1" w:firstRowFirstColumn="0" w:firstRowLastColumn="0" w:lastRowFirstColumn="0" w:lastRowLastColumn="0"/>
            </w:pPr>
            <w:r w:rsidRPr="00BE6E7D">
              <w:rPr>
                <w:rStyle w:val="Strong"/>
              </w:rPr>
              <w:t>Related Life Skills outcomes</w:t>
            </w:r>
            <w:r w:rsidRPr="00BE6E7D">
              <w:t>:</w:t>
            </w:r>
            <w:r w:rsidR="002B458B">
              <w:t xml:space="preserve"> </w:t>
            </w:r>
            <w:r w:rsidR="00CD7DF8">
              <w:rPr>
                <w:rFonts w:eastAsia="Arial"/>
              </w:rPr>
              <w:t>GELS-DFC-01, GELS-DFC-02, GELS-PRI-01, GELS-PRI-02, GELS-PER-01, GELS-MAN-01, GELS-TAP-01, GELS-TAP-02, GELS-COM-01</w:t>
            </w:r>
          </w:p>
        </w:tc>
        <w:tc>
          <w:tcPr>
            <w:tcW w:w="1119" w:type="pct"/>
          </w:tcPr>
          <w:p w14:paraId="5C44EF2D" w14:textId="58744274" w:rsidR="00D468C1" w:rsidRDefault="00D468C1" w:rsidP="00D468C1">
            <w:pPr>
              <w:pStyle w:val="ListBullet"/>
              <w:cnfStyle w:val="000000010000" w:firstRow="0" w:lastRow="0" w:firstColumn="0" w:lastColumn="0" w:oddVBand="0" w:evenVBand="0" w:oddHBand="0" w:evenHBand="1" w:firstRowFirstColumn="0" w:firstRowLastColumn="0" w:lastRowFirstColumn="0" w:lastRowLastColumn="0"/>
            </w:pPr>
            <w:r>
              <w:t xml:space="preserve">Place, space, environment, </w:t>
            </w:r>
            <w:r w:rsidR="00376AA3">
              <w:t>i</w:t>
            </w:r>
            <w:r>
              <w:t>nterconnection, scale, sustainability, change</w:t>
            </w:r>
          </w:p>
          <w:p w14:paraId="4B66D36B" w14:textId="5B9888B5" w:rsidR="00290DC7" w:rsidRDefault="00D468C1" w:rsidP="00D468C1">
            <w:pPr>
              <w:pStyle w:val="ListBullet"/>
              <w:cnfStyle w:val="000000010000" w:firstRow="0" w:lastRow="0" w:firstColumn="0" w:lastColumn="0" w:oddVBand="0" w:evenVBand="0" w:oddHBand="0" w:evenHBand="1" w:firstRowFirstColumn="0" w:firstRowLastColumn="0" w:lastRowFirstColumn="0" w:lastRowLastColumn="0"/>
            </w:pPr>
            <w:r>
              <w:t>Acquiring geographical information, processing geographical information, communicating geographical information</w:t>
            </w:r>
          </w:p>
        </w:tc>
        <w:tc>
          <w:tcPr>
            <w:tcW w:w="1108" w:type="pct"/>
          </w:tcPr>
          <w:p w14:paraId="42C98211" w14:textId="2D680030" w:rsidR="00290DC7" w:rsidRDefault="0097774A" w:rsidP="00290DC7">
            <w:pPr>
              <w:cnfStyle w:val="000000010000" w:firstRow="0" w:lastRow="0" w:firstColumn="0" w:lastColumn="0" w:oddVBand="0" w:evenVBand="0" w:oddHBand="0" w:evenHBand="1" w:firstRowFirstColumn="0" w:firstRowLastColumn="0" w:lastRowFirstColumn="0" w:lastRowLastColumn="0"/>
            </w:pPr>
            <w:r>
              <w:t>Fieldwork report (multimodal)</w:t>
            </w:r>
          </w:p>
        </w:tc>
      </w:tr>
    </w:tbl>
    <w:bookmarkStart w:id="3" w:name="_Toc112409827"/>
    <w:bookmarkStart w:id="4" w:name="_Toc147483515"/>
    <w:p w14:paraId="0568D9F3" w14:textId="52AF88B2" w:rsidR="0022354B" w:rsidRDefault="00935C6E" w:rsidP="00E258F6">
      <w:pPr>
        <w:pStyle w:val="Imageattributioncaption"/>
      </w:pPr>
      <w:r>
        <w:fldChar w:fldCharType="begin"/>
      </w:r>
      <w:r>
        <w:instrText>HYPERLINK "https://curriculum.nsw.edu.au/learning-areas/hsie/geography-7-10-2024/overview"</w:instrText>
      </w:r>
      <w:r>
        <w:fldChar w:fldCharType="separate"/>
      </w:r>
      <w:r w:rsidR="003A02F1" w:rsidRPr="00935C6E">
        <w:rPr>
          <w:rStyle w:val="Hyperlink"/>
        </w:rPr>
        <w:t>Geography</w:t>
      </w:r>
      <w:r w:rsidR="00E258F6" w:rsidRPr="00935C6E">
        <w:rPr>
          <w:rStyle w:val="Hyperlink"/>
        </w:rPr>
        <w:t xml:space="preserve"> </w:t>
      </w:r>
      <w:r w:rsidR="003A02F1" w:rsidRPr="00935C6E">
        <w:rPr>
          <w:rStyle w:val="Hyperlink"/>
        </w:rPr>
        <w:t>7</w:t>
      </w:r>
      <w:r w:rsidR="00E258F6" w:rsidRPr="00935C6E">
        <w:rPr>
          <w:rStyle w:val="Hyperlink"/>
        </w:rPr>
        <w:t>–</w:t>
      </w:r>
      <w:r w:rsidR="003A02F1" w:rsidRPr="00935C6E">
        <w:rPr>
          <w:rStyle w:val="Hyperlink"/>
        </w:rPr>
        <w:t>10</w:t>
      </w:r>
      <w:r w:rsidR="00E258F6" w:rsidRPr="00935C6E">
        <w:rPr>
          <w:rStyle w:val="Hyperlink"/>
        </w:rPr>
        <w:t xml:space="preserve"> Syllabus</w:t>
      </w:r>
      <w:r>
        <w:fldChar w:fldCharType="end"/>
      </w:r>
      <w:r w:rsidR="00E258F6" w:rsidRPr="00E258F6">
        <w:t xml:space="preserve"> © NSW Education Standards Authority (NESA) for and on behalf of the Crown in right of the State of New South Wales, </w:t>
      </w:r>
      <w:r>
        <w:t>2024</w:t>
      </w:r>
      <w:r w:rsidR="00E258F6" w:rsidRPr="00E258F6">
        <w:t>.</w:t>
      </w:r>
      <w:bookmarkStart w:id="5" w:name="_Toc1022999069"/>
      <w:bookmarkStart w:id="6" w:name="_Toc112409828"/>
      <w:bookmarkStart w:id="7" w:name="_Toc147483516"/>
      <w:bookmarkEnd w:id="3"/>
      <w:bookmarkEnd w:id="4"/>
    </w:p>
    <w:p w14:paraId="331BEA88" w14:textId="77777777" w:rsidR="0022354B" w:rsidRDefault="0022354B">
      <w:pPr>
        <w:suppressAutoHyphens w:val="0"/>
        <w:spacing w:before="0" w:after="160" w:line="259" w:lineRule="auto"/>
        <w:rPr>
          <w:sz w:val="18"/>
          <w:szCs w:val="18"/>
        </w:rPr>
      </w:pPr>
      <w:r>
        <w:br w:type="page"/>
      </w:r>
    </w:p>
    <w:p w14:paraId="1F0F8A34" w14:textId="77777777" w:rsidR="0022354B" w:rsidRPr="00AD1236" w:rsidRDefault="0022354B" w:rsidP="00AD1236">
      <w:pPr>
        <w:pStyle w:val="Heading1"/>
      </w:pPr>
      <w:bookmarkStart w:id="8" w:name="_Toc149036890"/>
      <w:bookmarkStart w:id="9" w:name="_Toc181189576"/>
      <w:r w:rsidRPr="0022354B">
        <w:lastRenderedPageBreak/>
        <w:t>References</w:t>
      </w:r>
      <w:bookmarkEnd w:id="8"/>
      <w:bookmarkEnd w:id="9"/>
    </w:p>
    <w:p w14:paraId="3235BA84" w14:textId="77777777" w:rsidR="0022354B" w:rsidRPr="00AE7FE3" w:rsidRDefault="0022354B" w:rsidP="0022354B">
      <w:pPr>
        <w:pStyle w:val="FeatureBox2"/>
      </w:pPr>
      <w:r w:rsidRPr="00AE7FE3">
        <w:t xml:space="preserve">This resource contains NSW </w:t>
      </w:r>
      <w:r w:rsidRPr="0022354B">
        <w:t>Curriculum</w:t>
      </w:r>
      <w:r w:rsidRPr="00AE7FE3">
        <w:t xml:space="preserve"> and syllabus content. The NSW Curriculum is developed by the NSW Education Standards Authority. This content is prepared by NESA for and on behalf of the Crown in right of the State of New South Wales. The material is protected by Crown copyright.</w:t>
      </w:r>
    </w:p>
    <w:p w14:paraId="52413AAF" w14:textId="77777777" w:rsidR="0022354B" w:rsidRPr="00AE7FE3" w:rsidRDefault="0022354B" w:rsidP="0022354B">
      <w:pPr>
        <w:pStyle w:val="FeatureBox2"/>
      </w:pPr>
      <w:r w:rsidRPr="00AE7FE3">
        <w:t>Please refer to the NESA Copyright Disclaimer for more information</w:t>
      </w:r>
      <w:r>
        <w:t xml:space="preserve"> </w:t>
      </w:r>
      <w:hyperlink r:id="rId11" w:tgtFrame="_blank" w:tooltip="https://educationstandards.nsw.edu.au/wps/portal/nesa/mini-footer/copyright" w:history="1">
        <w:r w:rsidRPr="00AE7FE3">
          <w:rPr>
            <w:rStyle w:val="Hyperlink"/>
          </w:rPr>
          <w:t>https://educationstandards.nsw.edu.au/wps/portal/nesa/mini-footer/copyright</w:t>
        </w:r>
      </w:hyperlink>
      <w:r w:rsidRPr="00A1020E">
        <w:t>.</w:t>
      </w:r>
    </w:p>
    <w:p w14:paraId="2B753886" w14:textId="77777777" w:rsidR="0022354B" w:rsidRDefault="0022354B" w:rsidP="0022354B">
      <w:pPr>
        <w:pStyle w:val="FeatureBox2"/>
      </w:pPr>
      <w:r w:rsidRPr="00AE7FE3">
        <w:t>NESA holds the only official and up-to-date versions of the NSW Curriculum and syllabus documents. Please visit the NSW Education Standards Authority (NESA) website</w:t>
      </w:r>
      <w:r>
        <w:t xml:space="preserve"> </w:t>
      </w:r>
      <w:hyperlink r:id="rId12" w:history="1">
        <w:r>
          <w:rPr>
            <w:rStyle w:val="Hyperlink"/>
          </w:rPr>
          <w:t>https://educationstandards.nsw.edu.au</w:t>
        </w:r>
      </w:hyperlink>
      <w:r w:rsidRPr="00A1020E">
        <w:t xml:space="preserve"> </w:t>
      </w:r>
      <w:r w:rsidRPr="00AE7FE3">
        <w:t xml:space="preserve">and the NSW Curriculum website </w:t>
      </w:r>
      <w:hyperlink r:id="rId13" w:history="1">
        <w:r>
          <w:rPr>
            <w:rStyle w:val="Hyperlink"/>
          </w:rPr>
          <w:t>https://curriculum.nsw.edu.au</w:t>
        </w:r>
      </w:hyperlink>
      <w:r w:rsidRPr="00AE7FE3">
        <w:t>.</w:t>
      </w:r>
    </w:p>
    <w:p w14:paraId="5ABCFD13" w14:textId="7888EC70" w:rsidR="00684CDB" w:rsidRDefault="00000000" w:rsidP="00ED4BFA">
      <w:hyperlink r:id="rId14" w:history="1">
        <w:r w:rsidR="0022354B" w:rsidRPr="00935C6E">
          <w:rPr>
            <w:rStyle w:val="Hyperlink"/>
          </w:rPr>
          <w:t>Geography 7–10 Syllabus</w:t>
        </w:r>
      </w:hyperlink>
      <w:r w:rsidR="0022354B" w:rsidRPr="00E258F6">
        <w:t xml:space="preserve"> © NSW Education Standards Authority (NESA) for and on behalf of the Crown in right of the State of New South Wales, </w:t>
      </w:r>
      <w:r w:rsidR="0022354B">
        <w:t>2024.</w:t>
      </w:r>
      <w:bookmarkEnd w:id="5"/>
      <w:bookmarkEnd w:id="6"/>
      <w:bookmarkEnd w:id="7"/>
    </w:p>
    <w:p w14:paraId="0B838357" w14:textId="77777777" w:rsidR="0022354B" w:rsidRDefault="0022354B" w:rsidP="00ED4BFA">
      <w:pPr>
        <w:sectPr w:rsidR="0022354B" w:rsidSect="003769C0">
          <w:headerReference w:type="default" r:id="rId15"/>
          <w:footerReference w:type="even" r:id="rId16"/>
          <w:footerReference w:type="default" r:id="rId17"/>
          <w:headerReference w:type="first" r:id="rId18"/>
          <w:footerReference w:type="first" r:id="rId19"/>
          <w:pgSz w:w="16838" w:h="11906" w:orient="landscape"/>
          <w:pgMar w:top="1134" w:right="1134" w:bottom="1134" w:left="1134" w:header="709" w:footer="709" w:gutter="0"/>
          <w:pgNumType w:start="0"/>
          <w:cols w:space="708"/>
          <w:titlePg/>
          <w:docGrid w:linePitch="360"/>
        </w:sectPr>
      </w:pPr>
    </w:p>
    <w:p w14:paraId="190B7AD6" w14:textId="77777777" w:rsidR="00BE6E7D" w:rsidRPr="00E80FFD" w:rsidRDefault="00BE6E7D" w:rsidP="00BE6E7D">
      <w:pPr>
        <w:spacing w:before="0" w:after="0"/>
        <w:rPr>
          <w:rStyle w:val="Strong"/>
          <w:szCs w:val="22"/>
        </w:rPr>
      </w:pPr>
      <w:r w:rsidRPr="00E80FFD">
        <w:rPr>
          <w:rStyle w:val="Strong"/>
          <w:szCs w:val="22"/>
        </w:rPr>
        <w:lastRenderedPageBreak/>
        <w:t>© State of New South Wales (Department of Education), 202</w:t>
      </w:r>
      <w:r>
        <w:rPr>
          <w:rStyle w:val="Strong"/>
          <w:szCs w:val="22"/>
        </w:rPr>
        <w:t>4</w:t>
      </w:r>
    </w:p>
    <w:p w14:paraId="68742FCB" w14:textId="77777777" w:rsidR="00BE6E7D" w:rsidRPr="00E80FFD" w:rsidRDefault="00BE6E7D" w:rsidP="00BE6E7D">
      <w:r>
        <w:t xml:space="preserve">The copyright material </w:t>
      </w:r>
      <w:r w:rsidRPr="00E80FFD">
        <w:t>published</w:t>
      </w:r>
      <w:r>
        <w:t xml:space="preserve"> in this resource is subject to the </w:t>
      </w:r>
      <w:r w:rsidRPr="00DE2DDF">
        <w:rPr>
          <w:rStyle w:val="Emphasis"/>
        </w:rPr>
        <w:t>Copyright Act 1968</w:t>
      </w:r>
      <w:r>
        <w:t xml:space="preserve"> (Cth) and is owned by the NSW Department of Education or, where indicated, </w:t>
      </w:r>
      <w:r w:rsidRPr="002D3434">
        <w:t>by</w:t>
      </w:r>
      <w:r>
        <w:t xml:space="preserve"> a party other than t</w:t>
      </w:r>
      <w:r w:rsidRPr="00E80FFD">
        <w:t>he NSW Department of Education (third-party material).</w:t>
      </w:r>
    </w:p>
    <w:p w14:paraId="4C5A6699" w14:textId="77777777" w:rsidR="00BE6E7D" w:rsidRDefault="00BE6E7D" w:rsidP="00BE6E7D">
      <w:r w:rsidRPr="00E80FFD">
        <w:t>Copyright material available in this resource</w:t>
      </w:r>
      <w:r>
        <w:t xml:space="preserve"> and owned by the NSW Department of Education is licensed under a </w:t>
      </w:r>
      <w:hyperlink r:id="rId20" w:history="1">
        <w:r w:rsidRPr="003B3E41">
          <w:rPr>
            <w:rStyle w:val="Hyperlink"/>
          </w:rPr>
          <w:t>Creative Commons Attribution 4.0 International (CC BY 4.0) license</w:t>
        </w:r>
      </w:hyperlink>
      <w:r>
        <w:t>.</w:t>
      </w:r>
    </w:p>
    <w:p w14:paraId="431ECBFB" w14:textId="77777777" w:rsidR="00BE6E7D" w:rsidRDefault="00BE6E7D" w:rsidP="00BE6E7D">
      <w:pPr>
        <w:spacing w:line="276" w:lineRule="auto"/>
      </w:pPr>
      <w:r>
        <w:rPr>
          <w:noProof/>
        </w:rPr>
        <w:drawing>
          <wp:inline distT="0" distB="0" distL="0" distR="0" wp14:anchorId="53A0708C" wp14:editId="4D0A9961">
            <wp:extent cx="1228725" cy="428625"/>
            <wp:effectExtent l="0" t="0" r="9525" b="9525"/>
            <wp:docPr id="32" name="Picture 32" descr="Creative Commons Attribution license log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0F843234" w14:textId="77777777" w:rsidR="00BE6E7D" w:rsidRPr="00E80FFD" w:rsidRDefault="00BE6E7D" w:rsidP="00BE6E7D">
      <w:r w:rsidRPr="002D3434">
        <w:t xml:space="preserve">This license allows you to share and </w:t>
      </w:r>
      <w:r w:rsidRPr="00E80FFD">
        <w:t>adapt the material for any purpose, even commercially.</w:t>
      </w:r>
    </w:p>
    <w:p w14:paraId="5D86BC72" w14:textId="77777777" w:rsidR="00BE6E7D" w:rsidRPr="00E80FFD" w:rsidRDefault="00BE6E7D" w:rsidP="00BE6E7D">
      <w:r w:rsidRPr="00E80FFD">
        <w:t>Attribution should be given to © State of New South Wales (Department of Education), 202</w:t>
      </w:r>
      <w:r>
        <w:t>4</w:t>
      </w:r>
      <w:r w:rsidRPr="00E80FFD">
        <w:t>.</w:t>
      </w:r>
    </w:p>
    <w:p w14:paraId="14F84D2A" w14:textId="77777777" w:rsidR="00BE6E7D" w:rsidRPr="002D3434" w:rsidRDefault="00BE6E7D" w:rsidP="00BE6E7D">
      <w:r w:rsidRPr="00E80FFD">
        <w:t>Material in this resource not available</w:t>
      </w:r>
      <w:r w:rsidRPr="002D3434">
        <w:t xml:space="preserve"> under a Creative Commons license:</w:t>
      </w:r>
    </w:p>
    <w:p w14:paraId="14B4FF61" w14:textId="77777777" w:rsidR="00BE6E7D" w:rsidRPr="002D3434" w:rsidRDefault="00BE6E7D" w:rsidP="00BE6E7D">
      <w:pPr>
        <w:pStyle w:val="ListBullet"/>
        <w:numPr>
          <w:ilvl w:val="0"/>
          <w:numId w:val="1"/>
        </w:numPr>
        <w:spacing w:line="276" w:lineRule="auto"/>
        <w:contextualSpacing/>
      </w:pPr>
      <w:r w:rsidRPr="002D3434">
        <w:t>the NSW Department of Education logo, other logos and trademark-protected material</w:t>
      </w:r>
    </w:p>
    <w:p w14:paraId="7EB5EBC6" w14:textId="77777777" w:rsidR="00BE6E7D" w:rsidRPr="002D3434" w:rsidRDefault="00BE6E7D" w:rsidP="00BE6E7D">
      <w:pPr>
        <w:pStyle w:val="ListBullet"/>
        <w:numPr>
          <w:ilvl w:val="0"/>
          <w:numId w:val="1"/>
        </w:numPr>
        <w:spacing w:line="276" w:lineRule="auto"/>
        <w:contextualSpacing/>
      </w:pPr>
      <w:r w:rsidRPr="002D3434">
        <w:t>material owned by a third party that has been reproduced with permission. You will need to obtain permission from the third party to reuse its material.</w:t>
      </w:r>
    </w:p>
    <w:p w14:paraId="24230C55" w14:textId="77777777" w:rsidR="00BE6E7D" w:rsidRPr="003B3E41" w:rsidRDefault="00BE6E7D" w:rsidP="00BE6E7D">
      <w:pPr>
        <w:pStyle w:val="FeatureBox2"/>
        <w:spacing w:line="276" w:lineRule="auto"/>
        <w:rPr>
          <w:rStyle w:val="Strong"/>
        </w:rPr>
      </w:pPr>
      <w:r w:rsidRPr="003B3E41">
        <w:rPr>
          <w:rStyle w:val="Strong"/>
        </w:rPr>
        <w:t>Links to third-party material and websites</w:t>
      </w:r>
    </w:p>
    <w:p w14:paraId="6F9CE707" w14:textId="77777777" w:rsidR="00BE6E7D" w:rsidRDefault="00BE6E7D" w:rsidP="00BE6E7D">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5B56518" w14:textId="5A258E49" w:rsidR="00684CDB" w:rsidRPr="00C57987" w:rsidRDefault="00BE6E7D" w:rsidP="00BE6E7D">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EF7238">
        <w:rPr>
          <w:rStyle w:val="Emphasis"/>
        </w:rPr>
        <w:t>Copyright Act 1968</w:t>
      </w:r>
      <w:r>
        <w:t xml:space="preserve"> (Cth). The department accepts no responsibility for content on third-party websites.</w:t>
      </w:r>
    </w:p>
    <w:sectPr w:rsidR="00684CDB" w:rsidRPr="00C57987" w:rsidSect="00BE6E7D">
      <w:headerReference w:type="default" r:id="rId22"/>
      <w:footerReference w:type="default" r:id="rId23"/>
      <w:headerReference w:type="first" r:id="rId24"/>
      <w:footerReference w:type="first" r:id="rId25"/>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CC595" w14:textId="77777777" w:rsidR="009E6707" w:rsidRDefault="009E6707" w:rsidP="00E51733">
      <w:r>
        <w:separator/>
      </w:r>
    </w:p>
  </w:endnote>
  <w:endnote w:type="continuationSeparator" w:id="0">
    <w:p w14:paraId="04781DC3" w14:textId="77777777" w:rsidR="009E6707" w:rsidRDefault="009E6707" w:rsidP="00E51733">
      <w:r>
        <w:continuationSeparator/>
      </w:r>
    </w:p>
  </w:endnote>
  <w:endnote w:type="continuationNotice" w:id="1">
    <w:p w14:paraId="031C6CBC" w14:textId="77777777" w:rsidR="009E6707" w:rsidRDefault="009E670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263DA" w14:textId="54D8F487" w:rsidR="00F66145" w:rsidRPr="00E56264" w:rsidRDefault="00677835" w:rsidP="00B53FCE">
    <w:pPr>
      <w:pStyle w:val="Footer"/>
    </w:pPr>
    <w:r w:rsidRPr="00E56264">
      <w:t xml:space="preserve">© NSW Department of Education, </w:t>
    </w:r>
    <w:r w:rsidRPr="00E56264">
      <w:rPr>
        <w:color w:val="2B579A"/>
        <w:shd w:val="clear" w:color="auto" w:fill="E6E6E6"/>
      </w:rPr>
      <w:fldChar w:fldCharType="begin"/>
    </w:r>
    <w:r w:rsidRPr="00E56264">
      <w:instrText xml:space="preserve"> DATE  \@ "MMM-yy"  \* MERGEFORMAT </w:instrText>
    </w:r>
    <w:r w:rsidRPr="00E56264">
      <w:rPr>
        <w:color w:val="2B579A"/>
        <w:shd w:val="clear" w:color="auto" w:fill="E6E6E6"/>
      </w:rPr>
      <w:fldChar w:fldCharType="separate"/>
    </w:r>
    <w:r w:rsidR="002B458B">
      <w:rPr>
        <w:noProof/>
      </w:rPr>
      <w:t>Oct-24</w:t>
    </w:r>
    <w:r w:rsidRPr="00E56264">
      <w:rPr>
        <w:color w:val="2B579A"/>
        <w:shd w:val="clear" w:color="auto" w:fill="E6E6E6"/>
      </w:rPr>
      <w:fldChar w:fldCharType="end"/>
    </w:r>
    <w:r w:rsidRPr="00E56264">
      <w:ptab w:relativeTo="margin" w:alignment="right" w:leader="none"/>
    </w:r>
    <w:r w:rsidRPr="00E56264">
      <w:rPr>
        <w:color w:val="2B579A"/>
        <w:shd w:val="clear" w:color="auto" w:fill="E6E6E6"/>
      </w:rPr>
      <w:fldChar w:fldCharType="begin"/>
    </w:r>
    <w:r w:rsidRPr="00E56264">
      <w:instrText xml:space="preserve"> PAGE  \* Arabic  \* MERGEFORMAT </w:instrText>
    </w:r>
    <w:r w:rsidRPr="00E56264">
      <w:rPr>
        <w:color w:val="2B579A"/>
        <w:shd w:val="clear" w:color="auto" w:fill="E6E6E6"/>
      </w:rPr>
      <w:fldChar w:fldCharType="separate"/>
    </w:r>
    <w:r w:rsidRPr="00E56264">
      <w:t>2</w:t>
    </w:r>
    <w:r w:rsidRPr="00E56264">
      <w:rPr>
        <w:color w:val="2B579A"/>
        <w:shd w:val="clear" w:color="auto" w:fill="E6E6E6"/>
      </w:rPr>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C516F" w14:textId="64F7D353" w:rsidR="000A0F8F" w:rsidRPr="00123A38" w:rsidRDefault="000A0F8F" w:rsidP="000A0F8F">
    <w:pPr>
      <w:pStyle w:val="Footer"/>
    </w:pPr>
    <w:r>
      <w:t xml:space="preserve">© NSW Department of Education, </w:t>
    </w:r>
    <w:r>
      <w:fldChar w:fldCharType="begin"/>
    </w:r>
    <w:r>
      <w:instrText xml:space="preserve"> DATE  \@ "MMM-yy"  \* MERGEFORMAT </w:instrText>
    </w:r>
    <w:r>
      <w:fldChar w:fldCharType="separate"/>
    </w:r>
    <w:r w:rsidR="002B458B">
      <w:rPr>
        <w:noProof/>
      </w:rPr>
      <w:t>Oct-24</w:t>
    </w:r>
    <w:r>
      <w:fldChar w:fldCharType="end"/>
    </w:r>
    <w:r>
      <w:ptab w:relativeTo="margin" w:alignment="right" w:leader="none"/>
    </w:r>
    <w:r>
      <w:rPr>
        <w:b/>
        <w:noProof/>
        <w:sz w:val="28"/>
        <w:szCs w:val="28"/>
      </w:rPr>
      <w:drawing>
        <wp:inline distT="0" distB="0" distL="0" distR="0" wp14:anchorId="5EECF4A0" wp14:editId="43718E25">
          <wp:extent cx="571500" cy="190500"/>
          <wp:effectExtent l="0" t="0" r="0" b="0"/>
          <wp:docPr id="767256197" name="Picture 767256197"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BA73D" w14:textId="77777777" w:rsidR="000A0F8F" w:rsidRPr="002F375A" w:rsidRDefault="000A0F8F" w:rsidP="000A0F8F">
    <w:pPr>
      <w:pStyle w:val="Logo"/>
      <w:ind w:right="-31"/>
      <w:jc w:val="right"/>
    </w:pPr>
    <w:r w:rsidRPr="008426B6">
      <w:rPr>
        <w:noProof/>
      </w:rPr>
      <w:drawing>
        <wp:inline distT="0" distB="0" distL="0" distR="0" wp14:anchorId="277BC267" wp14:editId="51DDAAFB">
          <wp:extent cx="834442" cy="906218"/>
          <wp:effectExtent l="0" t="0" r="3810" b="8255"/>
          <wp:docPr id="1705565940" name="Graphic 1705565940"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D230F" w14:textId="77777777" w:rsidR="002D2FEB" w:rsidRDefault="002D2FE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6BBDD" w14:textId="77777777" w:rsidR="002D2FEB" w:rsidRPr="00E80FFD" w:rsidRDefault="002D2FEB" w:rsidP="00E80FFD">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362B2" w14:textId="77777777" w:rsidR="009E6707" w:rsidRDefault="009E6707" w:rsidP="00E51733">
      <w:r>
        <w:separator/>
      </w:r>
    </w:p>
  </w:footnote>
  <w:footnote w:type="continuationSeparator" w:id="0">
    <w:p w14:paraId="34FFA983" w14:textId="77777777" w:rsidR="009E6707" w:rsidRDefault="009E6707" w:rsidP="00E51733">
      <w:r>
        <w:continuationSeparator/>
      </w:r>
    </w:p>
  </w:footnote>
  <w:footnote w:type="continuationNotice" w:id="1">
    <w:p w14:paraId="38907175" w14:textId="77777777" w:rsidR="009E6707" w:rsidRDefault="009E670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18C8C" w14:textId="77777777" w:rsidR="000A0F8F" w:rsidRDefault="000A0F8F" w:rsidP="000A0F8F">
    <w:pPr>
      <w:pStyle w:val="Documentname"/>
    </w:pPr>
    <w:r w:rsidRPr="002F4FAD">
      <w:t>Geography Stage 5 (Year 9) – sample scope and sequence</w:t>
    </w:r>
    <w:r>
      <w:t xml:space="preserve"> </w:t>
    </w:r>
    <w:r w:rsidRPr="00D2403C">
      <w:t xml:space="preserve">| </w:t>
    </w:r>
    <w:r>
      <w:fldChar w:fldCharType="begin"/>
    </w:r>
    <w:r>
      <w:instrText xml:space="preserve"> PAGE   \* MERGEFORMAT </w:instrText>
    </w:r>
    <w:r>
      <w:fldChar w:fldCharType="separate"/>
    </w:r>
    <w: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0EB1A" w14:textId="77777777" w:rsidR="000A0F8F" w:rsidRPr="00FA6449" w:rsidRDefault="00000000" w:rsidP="000A0F8F">
    <w:pPr>
      <w:pStyle w:val="Header"/>
      <w:spacing w:after="0"/>
    </w:pPr>
    <w:r>
      <w:pict w14:anchorId="7C28D7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6" type="#_x0000_t75" style="position:absolute;margin-left:-355.75pt;margin-top:-341.4pt;width:1439.8pt;height:734.9pt;z-index:-251658752;mso-position-horizontal-relative:margin;mso-position-vertical-relative:margin" o:allowincell="f">
          <v:imagedata r:id="rId1" o:title="Untitled design (1)" cropbottom="6069f"/>
          <w10:wrap anchorx="margin" anchory="margin"/>
        </v:shape>
      </w:pict>
    </w:r>
    <w:r w:rsidR="000A0F8F" w:rsidRPr="009D43DD">
      <w:t>NSW Department of Education</w:t>
    </w:r>
    <w:r w:rsidR="000A0F8F"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AF502" w14:textId="77777777" w:rsidR="002D2FEB" w:rsidRDefault="002D2F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664E6" w14:textId="77777777" w:rsidR="002D2FEB" w:rsidRPr="00FA6449" w:rsidRDefault="002D2FEB" w:rsidP="00E80FFD">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22E87C94"/>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9"/>
    <w:multiLevelType w:val="singleLevel"/>
    <w:tmpl w:val="E57A0C4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71595F"/>
    <w:multiLevelType w:val="multilevel"/>
    <w:tmpl w:val="16BC803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183F24"/>
    <w:multiLevelType w:val="multilevel"/>
    <w:tmpl w:val="16FE6A7E"/>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2B84BF1"/>
    <w:multiLevelType w:val="multilevel"/>
    <w:tmpl w:val="F884ABD2"/>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6993DE0"/>
    <w:multiLevelType w:val="multilevel"/>
    <w:tmpl w:val="22A2E15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7BCABB3E"/>
    <w:multiLevelType w:val="hybridMultilevel"/>
    <w:tmpl w:val="76AACFDC"/>
    <w:lvl w:ilvl="0" w:tplc="9FEA6934">
      <w:start w:val="1"/>
      <w:numFmt w:val="bullet"/>
      <w:lvlText w:val=""/>
      <w:lvlJc w:val="left"/>
      <w:pPr>
        <w:ind w:left="720" w:hanging="360"/>
      </w:pPr>
      <w:rPr>
        <w:rFonts w:ascii="Symbol" w:hAnsi="Symbol" w:hint="default"/>
      </w:rPr>
    </w:lvl>
    <w:lvl w:ilvl="1" w:tplc="79540870">
      <w:start w:val="1"/>
      <w:numFmt w:val="bullet"/>
      <w:lvlText w:val="o"/>
      <w:lvlJc w:val="left"/>
      <w:pPr>
        <w:ind w:left="1440" w:hanging="360"/>
      </w:pPr>
      <w:rPr>
        <w:rFonts w:ascii="Courier New" w:hAnsi="Courier New" w:hint="default"/>
      </w:rPr>
    </w:lvl>
    <w:lvl w:ilvl="2" w:tplc="0984645A">
      <w:start w:val="1"/>
      <w:numFmt w:val="bullet"/>
      <w:lvlText w:val=""/>
      <w:lvlJc w:val="left"/>
      <w:pPr>
        <w:ind w:left="2160" w:hanging="360"/>
      </w:pPr>
      <w:rPr>
        <w:rFonts w:ascii="Wingdings" w:hAnsi="Wingdings" w:hint="default"/>
      </w:rPr>
    </w:lvl>
    <w:lvl w:ilvl="3" w:tplc="620E2BC4">
      <w:start w:val="1"/>
      <w:numFmt w:val="bullet"/>
      <w:lvlText w:val=""/>
      <w:lvlJc w:val="left"/>
      <w:pPr>
        <w:ind w:left="2880" w:hanging="360"/>
      </w:pPr>
      <w:rPr>
        <w:rFonts w:ascii="Symbol" w:hAnsi="Symbol" w:hint="default"/>
      </w:rPr>
    </w:lvl>
    <w:lvl w:ilvl="4" w:tplc="787CCE50">
      <w:start w:val="1"/>
      <w:numFmt w:val="bullet"/>
      <w:lvlText w:val="o"/>
      <w:lvlJc w:val="left"/>
      <w:pPr>
        <w:ind w:left="3600" w:hanging="360"/>
      </w:pPr>
      <w:rPr>
        <w:rFonts w:ascii="Courier New" w:hAnsi="Courier New" w:hint="default"/>
      </w:rPr>
    </w:lvl>
    <w:lvl w:ilvl="5" w:tplc="6E1EED48">
      <w:start w:val="1"/>
      <w:numFmt w:val="bullet"/>
      <w:lvlText w:val=""/>
      <w:lvlJc w:val="left"/>
      <w:pPr>
        <w:ind w:left="4320" w:hanging="360"/>
      </w:pPr>
      <w:rPr>
        <w:rFonts w:ascii="Wingdings" w:hAnsi="Wingdings" w:hint="default"/>
      </w:rPr>
    </w:lvl>
    <w:lvl w:ilvl="6" w:tplc="875E80CC">
      <w:start w:val="1"/>
      <w:numFmt w:val="bullet"/>
      <w:lvlText w:val=""/>
      <w:lvlJc w:val="left"/>
      <w:pPr>
        <w:ind w:left="5040" w:hanging="360"/>
      </w:pPr>
      <w:rPr>
        <w:rFonts w:ascii="Symbol" w:hAnsi="Symbol" w:hint="default"/>
      </w:rPr>
    </w:lvl>
    <w:lvl w:ilvl="7" w:tplc="8B5A6C0C">
      <w:start w:val="1"/>
      <w:numFmt w:val="bullet"/>
      <w:lvlText w:val="o"/>
      <w:lvlJc w:val="left"/>
      <w:pPr>
        <w:ind w:left="5760" w:hanging="360"/>
      </w:pPr>
      <w:rPr>
        <w:rFonts w:ascii="Courier New" w:hAnsi="Courier New" w:hint="default"/>
      </w:rPr>
    </w:lvl>
    <w:lvl w:ilvl="8" w:tplc="9C56FD56">
      <w:start w:val="1"/>
      <w:numFmt w:val="bullet"/>
      <w:lvlText w:val=""/>
      <w:lvlJc w:val="left"/>
      <w:pPr>
        <w:ind w:left="6480" w:hanging="360"/>
      </w:pPr>
      <w:rPr>
        <w:rFonts w:ascii="Wingdings" w:hAnsi="Wingdings" w:hint="default"/>
      </w:rPr>
    </w:lvl>
  </w:abstractNum>
  <w:num w:numId="1" w16cid:durableId="1493253665">
    <w:abstractNumId w:val="2"/>
  </w:num>
  <w:num w:numId="2" w16cid:durableId="851990027">
    <w:abstractNumId w:val="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 w16cid:durableId="445587059">
    <w:abstractNumId w:val="0"/>
  </w:num>
  <w:num w:numId="4" w16cid:durableId="1636980700">
    <w:abstractNumId w:val="2"/>
  </w:num>
  <w:num w:numId="5" w16cid:durableId="418914110">
    <w:abstractNumId w:val="5"/>
  </w:num>
  <w:num w:numId="6" w16cid:durableId="1305741312">
    <w:abstractNumId w:val="3"/>
  </w:num>
  <w:num w:numId="7" w16cid:durableId="1466007447">
    <w:abstractNumId w:val="2"/>
  </w:num>
  <w:num w:numId="8" w16cid:durableId="1330014102">
    <w:abstractNumId w:val="6"/>
  </w:num>
  <w:num w:numId="9" w16cid:durableId="393547715">
    <w:abstractNumId w:val="1"/>
  </w:num>
  <w:num w:numId="10" w16cid:durableId="1055158464">
    <w:abstractNumId w:val="1"/>
  </w:num>
  <w:num w:numId="11" w16cid:durableId="402221459">
    <w:abstractNumId w:val="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2" w16cid:durableId="1934973083">
    <w:abstractNumId w:val="0"/>
  </w:num>
  <w:num w:numId="13" w16cid:durableId="2045978331">
    <w:abstractNumId w:val="2"/>
  </w:num>
  <w:num w:numId="14" w16cid:durableId="1223326060">
    <w:abstractNumId w:val="5"/>
  </w:num>
  <w:num w:numId="15" w16cid:durableId="96410533">
    <w:abstractNumId w:val="5"/>
  </w:num>
  <w:num w:numId="16" w16cid:durableId="1009527298">
    <w:abstractNumId w:val="3"/>
  </w:num>
  <w:num w:numId="17" w16cid:durableId="1063021030">
    <w:abstractNumId w:val="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8" w16cid:durableId="621885667">
    <w:abstractNumId w:val="0"/>
  </w:num>
  <w:num w:numId="19" w16cid:durableId="1806964340">
    <w:abstractNumId w:val="2"/>
  </w:num>
  <w:num w:numId="20" w16cid:durableId="1758210758">
    <w:abstractNumId w:val="5"/>
  </w:num>
  <w:num w:numId="21" w16cid:durableId="872032395">
    <w:abstractNumId w:val="5"/>
  </w:num>
  <w:num w:numId="22" w16cid:durableId="146866223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74"/>
    <w:rsid w:val="00000DE7"/>
    <w:rsid w:val="0000514F"/>
    <w:rsid w:val="00013D7A"/>
    <w:rsid w:val="00013FF2"/>
    <w:rsid w:val="000252CB"/>
    <w:rsid w:val="00035FFB"/>
    <w:rsid w:val="000430E8"/>
    <w:rsid w:val="00045F0D"/>
    <w:rsid w:val="0004750C"/>
    <w:rsid w:val="00047862"/>
    <w:rsid w:val="00056913"/>
    <w:rsid w:val="00056914"/>
    <w:rsid w:val="00061D5B"/>
    <w:rsid w:val="00062C42"/>
    <w:rsid w:val="00065A05"/>
    <w:rsid w:val="00074F0F"/>
    <w:rsid w:val="00081AED"/>
    <w:rsid w:val="00091B10"/>
    <w:rsid w:val="00093E2B"/>
    <w:rsid w:val="00094873"/>
    <w:rsid w:val="000A0F8F"/>
    <w:rsid w:val="000C1B93"/>
    <w:rsid w:val="000C24ED"/>
    <w:rsid w:val="000C6591"/>
    <w:rsid w:val="000D3BBE"/>
    <w:rsid w:val="000D7466"/>
    <w:rsid w:val="000E445A"/>
    <w:rsid w:val="000E7F32"/>
    <w:rsid w:val="00105C77"/>
    <w:rsid w:val="00112528"/>
    <w:rsid w:val="00125755"/>
    <w:rsid w:val="00140D9B"/>
    <w:rsid w:val="0014582B"/>
    <w:rsid w:val="0015113D"/>
    <w:rsid w:val="00151BB4"/>
    <w:rsid w:val="00151ECB"/>
    <w:rsid w:val="00163A4D"/>
    <w:rsid w:val="00173355"/>
    <w:rsid w:val="00173515"/>
    <w:rsid w:val="00176AC1"/>
    <w:rsid w:val="00190C6F"/>
    <w:rsid w:val="00190D3C"/>
    <w:rsid w:val="00191CC1"/>
    <w:rsid w:val="001977C0"/>
    <w:rsid w:val="00197F8E"/>
    <w:rsid w:val="001A1B25"/>
    <w:rsid w:val="001A2D64"/>
    <w:rsid w:val="001A3009"/>
    <w:rsid w:val="001B1224"/>
    <w:rsid w:val="001C7E97"/>
    <w:rsid w:val="001D5230"/>
    <w:rsid w:val="001E2EF3"/>
    <w:rsid w:val="001E32AA"/>
    <w:rsid w:val="001F3690"/>
    <w:rsid w:val="001F5C52"/>
    <w:rsid w:val="00202E19"/>
    <w:rsid w:val="002105AD"/>
    <w:rsid w:val="0022354B"/>
    <w:rsid w:val="00232FDC"/>
    <w:rsid w:val="002334C4"/>
    <w:rsid w:val="002453AF"/>
    <w:rsid w:val="00247C1F"/>
    <w:rsid w:val="0025103A"/>
    <w:rsid w:val="0025592F"/>
    <w:rsid w:val="0026548C"/>
    <w:rsid w:val="00266207"/>
    <w:rsid w:val="002709E3"/>
    <w:rsid w:val="0027370C"/>
    <w:rsid w:val="0028442C"/>
    <w:rsid w:val="00290DC7"/>
    <w:rsid w:val="00292D2D"/>
    <w:rsid w:val="00297DFB"/>
    <w:rsid w:val="002A0AD0"/>
    <w:rsid w:val="002A28B4"/>
    <w:rsid w:val="002A2B8C"/>
    <w:rsid w:val="002A35CF"/>
    <w:rsid w:val="002A475D"/>
    <w:rsid w:val="002A48C7"/>
    <w:rsid w:val="002A6D21"/>
    <w:rsid w:val="002B458B"/>
    <w:rsid w:val="002C1558"/>
    <w:rsid w:val="002D2FEB"/>
    <w:rsid w:val="002D3ACA"/>
    <w:rsid w:val="002E0E70"/>
    <w:rsid w:val="002E5F5F"/>
    <w:rsid w:val="002F4F2C"/>
    <w:rsid w:val="002F7CFE"/>
    <w:rsid w:val="00303085"/>
    <w:rsid w:val="0030477F"/>
    <w:rsid w:val="003057F1"/>
    <w:rsid w:val="00306594"/>
    <w:rsid w:val="00306C23"/>
    <w:rsid w:val="0034048F"/>
    <w:rsid w:val="00340DD9"/>
    <w:rsid w:val="00342A50"/>
    <w:rsid w:val="00343D9C"/>
    <w:rsid w:val="00351C0E"/>
    <w:rsid w:val="003603B7"/>
    <w:rsid w:val="00360E17"/>
    <w:rsid w:val="0036209C"/>
    <w:rsid w:val="00367F27"/>
    <w:rsid w:val="00375EE0"/>
    <w:rsid w:val="003769C0"/>
    <w:rsid w:val="00376AA3"/>
    <w:rsid w:val="0038378F"/>
    <w:rsid w:val="00385DFB"/>
    <w:rsid w:val="0039316D"/>
    <w:rsid w:val="003A02F1"/>
    <w:rsid w:val="003A5190"/>
    <w:rsid w:val="003A71EC"/>
    <w:rsid w:val="003B1EF6"/>
    <w:rsid w:val="003B20D6"/>
    <w:rsid w:val="003B240E"/>
    <w:rsid w:val="003B58F7"/>
    <w:rsid w:val="003C77C3"/>
    <w:rsid w:val="003D0692"/>
    <w:rsid w:val="003D13EF"/>
    <w:rsid w:val="003E1D01"/>
    <w:rsid w:val="00401084"/>
    <w:rsid w:val="004036D8"/>
    <w:rsid w:val="00407EF0"/>
    <w:rsid w:val="00412F2B"/>
    <w:rsid w:val="004178B3"/>
    <w:rsid w:val="00430F12"/>
    <w:rsid w:val="00435818"/>
    <w:rsid w:val="004506E2"/>
    <w:rsid w:val="00450E47"/>
    <w:rsid w:val="004662AB"/>
    <w:rsid w:val="004668C5"/>
    <w:rsid w:val="004775EA"/>
    <w:rsid w:val="00477728"/>
    <w:rsid w:val="00480185"/>
    <w:rsid w:val="004833E4"/>
    <w:rsid w:val="0048642E"/>
    <w:rsid w:val="004B0E14"/>
    <w:rsid w:val="004B484F"/>
    <w:rsid w:val="004C11A9"/>
    <w:rsid w:val="004D0E40"/>
    <w:rsid w:val="004D18D4"/>
    <w:rsid w:val="004E4B0A"/>
    <w:rsid w:val="004E4BE5"/>
    <w:rsid w:val="004F48DD"/>
    <w:rsid w:val="004F6AF2"/>
    <w:rsid w:val="00511863"/>
    <w:rsid w:val="00521E34"/>
    <w:rsid w:val="00522E82"/>
    <w:rsid w:val="00525C00"/>
    <w:rsid w:val="00526795"/>
    <w:rsid w:val="0053609D"/>
    <w:rsid w:val="00541FBB"/>
    <w:rsid w:val="00545613"/>
    <w:rsid w:val="00556082"/>
    <w:rsid w:val="005649D2"/>
    <w:rsid w:val="005666A7"/>
    <w:rsid w:val="0058102D"/>
    <w:rsid w:val="005826D3"/>
    <w:rsid w:val="00583731"/>
    <w:rsid w:val="00586071"/>
    <w:rsid w:val="00591A98"/>
    <w:rsid w:val="005934B4"/>
    <w:rsid w:val="005A34D4"/>
    <w:rsid w:val="005A5181"/>
    <w:rsid w:val="005A67CA"/>
    <w:rsid w:val="005B184F"/>
    <w:rsid w:val="005B77E0"/>
    <w:rsid w:val="005C08F4"/>
    <w:rsid w:val="005C14A7"/>
    <w:rsid w:val="005C182D"/>
    <w:rsid w:val="005D0140"/>
    <w:rsid w:val="005D49FE"/>
    <w:rsid w:val="005E0E84"/>
    <w:rsid w:val="005E1F63"/>
    <w:rsid w:val="005E39EE"/>
    <w:rsid w:val="005E3B0F"/>
    <w:rsid w:val="005F040E"/>
    <w:rsid w:val="005F7881"/>
    <w:rsid w:val="00603A3A"/>
    <w:rsid w:val="006067B6"/>
    <w:rsid w:val="00626BBF"/>
    <w:rsid w:val="00637453"/>
    <w:rsid w:val="0064273E"/>
    <w:rsid w:val="00643CC4"/>
    <w:rsid w:val="006623A3"/>
    <w:rsid w:val="00677835"/>
    <w:rsid w:val="00677D9E"/>
    <w:rsid w:val="00680388"/>
    <w:rsid w:val="00680459"/>
    <w:rsid w:val="00680D81"/>
    <w:rsid w:val="00684CDB"/>
    <w:rsid w:val="00686742"/>
    <w:rsid w:val="00696410"/>
    <w:rsid w:val="006A3884"/>
    <w:rsid w:val="006A466F"/>
    <w:rsid w:val="006B3488"/>
    <w:rsid w:val="006B5F58"/>
    <w:rsid w:val="006B644C"/>
    <w:rsid w:val="006B65E9"/>
    <w:rsid w:val="006D00B0"/>
    <w:rsid w:val="006D1CF3"/>
    <w:rsid w:val="006D3DFC"/>
    <w:rsid w:val="006E54D3"/>
    <w:rsid w:val="006E58CB"/>
    <w:rsid w:val="00717237"/>
    <w:rsid w:val="007338B7"/>
    <w:rsid w:val="0075382D"/>
    <w:rsid w:val="007541CD"/>
    <w:rsid w:val="00755F39"/>
    <w:rsid w:val="00761246"/>
    <w:rsid w:val="00762C8B"/>
    <w:rsid w:val="00764A60"/>
    <w:rsid w:val="00766D19"/>
    <w:rsid w:val="007748D4"/>
    <w:rsid w:val="00780416"/>
    <w:rsid w:val="00783963"/>
    <w:rsid w:val="0078425D"/>
    <w:rsid w:val="007A0170"/>
    <w:rsid w:val="007A2518"/>
    <w:rsid w:val="007A3215"/>
    <w:rsid w:val="007A5E44"/>
    <w:rsid w:val="007B020C"/>
    <w:rsid w:val="007B523A"/>
    <w:rsid w:val="007B7434"/>
    <w:rsid w:val="007C127C"/>
    <w:rsid w:val="007C1763"/>
    <w:rsid w:val="007C61E6"/>
    <w:rsid w:val="007C6D55"/>
    <w:rsid w:val="007D5255"/>
    <w:rsid w:val="007D7F17"/>
    <w:rsid w:val="007E4CE7"/>
    <w:rsid w:val="007E57D1"/>
    <w:rsid w:val="007F066A"/>
    <w:rsid w:val="007F2A46"/>
    <w:rsid w:val="007F6BE6"/>
    <w:rsid w:val="0080248A"/>
    <w:rsid w:val="00804F58"/>
    <w:rsid w:val="008073B1"/>
    <w:rsid w:val="0081026B"/>
    <w:rsid w:val="00820DD9"/>
    <w:rsid w:val="00844BF4"/>
    <w:rsid w:val="008559F3"/>
    <w:rsid w:val="00856CA3"/>
    <w:rsid w:val="00860191"/>
    <w:rsid w:val="00865BC1"/>
    <w:rsid w:val="0087496A"/>
    <w:rsid w:val="0088060C"/>
    <w:rsid w:val="00885A4E"/>
    <w:rsid w:val="00890EEE"/>
    <w:rsid w:val="0089316E"/>
    <w:rsid w:val="00896572"/>
    <w:rsid w:val="008A4CF6"/>
    <w:rsid w:val="008A5570"/>
    <w:rsid w:val="008B6F21"/>
    <w:rsid w:val="008C1677"/>
    <w:rsid w:val="008E3DE9"/>
    <w:rsid w:val="008E4055"/>
    <w:rsid w:val="008E4CF3"/>
    <w:rsid w:val="009107ED"/>
    <w:rsid w:val="009138BF"/>
    <w:rsid w:val="00920590"/>
    <w:rsid w:val="00935C6E"/>
    <w:rsid w:val="0093679E"/>
    <w:rsid w:val="00944629"/>
    <w:rsid w:val="00953037"/>
    <w:rsid w:val="00962DCD"/>
    <w:rsid w:val="00965C31"/>
    <w:rsid w:val="00966FC4"/>
    <w:rsid w:val="00967823"/>
    <w:rsid w:val="009739C8"/>
    <w:rsid w:val="0097774A"/>
    <w:rsid w:val="00977A1D"/>
    <w:rsid w:val="00982157"/>
    <w:rsid w:val="009A2577"/>
    <w:rsid w:val="009B1280"/>
    <w:rsid w:val="009B2FCF"/>
    <w:rsid w:val="009C2DB5"/>
    <w:rsid w:val="009C4BE1"/>
    <w:rsid w:val="009C5B0E"/>
    <w:rsid w:val="009E6707"/>
    <w:rsid w:val="009F36CD"/>
    <w:rsid w:val="00A119B4"/>
    <w:rsid w:val="00A170A2"/>
    <w:rsid w:val="00A3324E"/>
    <w:rsid w:val="00A52883"/>
    <w:rsid w:val="00A534B8"/>
    <w:rsid w:val="00A54063"/>
    <w:rsid w:val="00A5409F"/>
    <w:rsid w:val="00A57460"/>
    <w:rsid w:val="00A577A0"/>
    <w:rsid w:val="00A63054"/>
    <w:rsid w:val="00A86DAD"/>
    <w:rsid w:val="00AA0251"/>
    <w:rsid w:val="00AB099B"/>
    <w:rsid w:val="00AD1236"/>
    <w:rsid w:val="00B00F18"/>
    <w:rsid w:val="00B104FB"/>
    <w:rsid w:val="00B2036D"/>
    <w:rsid w:val="00B24D19"/>
    <w:rsid w:val="00B26C50"/>
    <w:rsid w:val="00B31875"/>
    <w:rsid w:val="00B4409B"/>
    <w:rsid w:val="00B46033"/>
    <w:rsid w:val="00B53FCE"/>
    <w:rsid w:val="00B55E03"/>
    <w:rsid w:val="00B60FBD"/>
    <w:rsid w:val="00B65452"/>
    <w:rsid w:val="00B7119E"/>
    <w:rsid w:val="00B72931"/>
    <w:rsid w:val="00B80AAD"/>
    <w:rsid w:val="00B82C47"/>
    <w:rsid w:val="00B907DE"/>
    <w:rsid w:val="00B91730"/>
    <w:rsid w:val="00BA1A9B"/>
    <w:rsid w:val="00BA7230"/>
    <w:rsid w:val="00BA7AAB"/>
    <w:rsid w:val="00BC2871"/>
    <w:rsid w:val="00BC47CC"/>
    <w:rsid w:val="00BD41B0"/>
    <w:rsid w:val="00BE350F"/>
    <w:rsid w:val="00BE3E4A"/>
    <w:rsid w:val="00BE6E7D"/>
    <w:rsid w:val="00BF264E"/>
    <w:rsid w:val="00BF35D4"/>
    <w:rsid w:val="00BF732E"/>
    <w:rsid w:val="00BF76C1"/>
    <w:rsid w:val="00C217B1"/>
    <w:rsid w:val="00C436AB"/>
    <w:rsid w:val="00C4406B"/>
    <w:rsid w:val="00C52156"/>
    <w:rsid w:val="00C57987"/>
    <w:rsid w:val="00C57EAB"/>
    <w:rsid w:val="00C61AC5"/>
    <w:rsid w:val="00C62B29"/>
    <w:rsid w:val="00C64661"/>
    <w:rsid w:val="00C6532C"/>
    <w:rsid w:val="00C664FC"/>
    <w:rsid w:val="00C72713"/>
    <w:rsid w:val="00C75F45"/>
    <w:rsid w:val="00C77294"/>
    <w:rsid w:val="00C8323F"/>
    <w:rsid w:val="00C90E9E"/>
    <w:rsid w:val="00C94081"/>
    <w:rsid w:val="00CA0226"/>
    <w:rsid w:val="00CA3A69"/>
    <w:rsid w:val="00CA5FD4"/>
    <w:rsid w:val="00CB2145"/>
    <w:rsid w:val="00CB66B0"/>
    <w:rsid w:val="00CC1962"/>
    <w:rsid w:val="00CC63AB"/>
    <w:rsid w:val="00CC68B1"/>
    <w:rsid w:val="00CD6723"/>
    <w:rsid w:val="00CD7DF8"/>
    <w:rsid w:val="00CE5951"/>
    <w:rsid w:val="00CE6147"/>
    <w:rsid w:val="00CF3B83"/>
    <w:rsid w:val="00CF73E9"/>
    <w:rsid w:val="00D10516"/>
    <w:rsid w:val="00D136E3"/>
    <w:rsid w:val="00D15A52"/>
    <w:rsid w:val="00D208BC"/>
    <w:rsid w:val="00D23000"/>
    <w:rsid w:val="00D310BF"/>
    <w:rsid w:val="00D31E35"/>
    <w:rsid w:val="00D34FC9"/>
    <w:rsid w:val="00D468C1"/>
    <w:rsid w:val="00D507E2"/>
    <w:rsid w:val="00D534B3"/>
    <w:rsid w:val="00D54EBA"/>
    <w:rsid w:val="00D61CE0"/>
    <w:rsid w:val="00D6477B"/>
    <w:rsid w:val="00D678DB"/>
    <w:rsid w:val="00D743DC"/>
    <w:rsid w:val="00D761C5"/>
    <w:rsid w:val="00D77790"/>
    <w:rsid w:val="00DA0F11"/>
    <w:rsid w:val="00DC0733"/>
    <w:rsid w:val="00DC2708"/>
    <w:rsid w:val="00DC74E1"/>
    <w:rsid w:val="00DD105B"/>
    <w:rsid w:val="00DD2F4E"/>
    <w:rsid w:val="00DD6B75"/>
    <w:rsid w:val="00DE07A5"/>
    <w:rsid w:val="00DE2CE3"/>
    <w:rsid w:val="00DF505D"/>
    <w:rsid w:val="00E04DAF"/>
    <w:rsid w:val="00E112C7"/>
    <w:rsid w:val="00E1389A"/>
    <w:rsid w:val="00E15BE9"/>
    <w:rsid w:val="00E258F6"/>
    <w:rsid w:val="00E31209"/>
    <w:rsid w:val="00E407B8"/>
    <w:rsid w:val="00E4272D"/>
    <w:rsid w:val="00E4332F"/>
    <w:rsid w:val="00E46220"/>
    <w:rsid w:val="00E5058E"/>
    <w:rsid w:val="00E51733"/>
    <w:rsid w:val="00E52427"/>
    <w:rsid w:val="00E56264"/>
    <w:rsid w:val="00E604B6"/>
    <w:rsid w:val="00E66CA0"/>
    <w:rsid w:val="00E709A4"/>
    <w:rsid w:val="00E74090"/>
    <w:rsid w:val="00E80FE6"/>
    <w:rsid w:val="00E836F5"/>
    <w:rsid w:val="00E915B8"/>
    <w:rsid w:val="00E9584B"/>
    <w:rsid w:val="00EB4546"/>
    <w:rsid w:val="00EC783E"/>
    <w:rsid w:val="00ED0929"/>
    <w:rsid w:val="00ED1E3F"/>
    <w:rsid w:val="00ED4BFA"/>
    <w:rsid w:val="00EE2748"/>
    <w:rsid w:val="00EE55AA"/>
    <w:rsid w:val="00EE7F92"/>
    <w:rsid w:val="00EF1C4A"/>
    <w:rsid w:val="00F1065A"/>
    <w:rsid w:val="00F14D7F"/>
    <w:rsid w:val="00F20AC8"/>
    <w:rsid w:val="00F27823"/>
    <w:rsid w:val="00F3454B"/>
    <w:rsid w:val="00F357AD"/>
    <w:rsid w:val="00F378F3"/>
    <w:rsid w:val="00F522E3"/>
    <w:rsid w:val="00F55674"/>
    <w:rsid w:val="00F6531E"/>
    <w:rsid w:val="00F66145"/>
    <w:rsid w:val="00F66531"/>
    <w:rsid w:val="00F66EDF"/>
    <w:rsid w:val="00F67719"/>
    <w:rsid w:val="00F73CDD"/>
    <w:rsid w:val="00F81980"/>
    <w:rsid w:val="00F97C93"/>
    <w:rsid w:val="00FA0557"/>
    <w:rsid w:val="00FA0599"/>
    <w:rsid w:val="00FA3555"/>
    <w:rsid w:val="00FB4D9E"/>
    <w:rsid w:val="00FC398F"/>
    <w:rsid w:val="00FD0A93"/>
    <w:rsid w:val="00FD5288"/>
    <w:rsid w:val="00FE5E0D"/>
    <w:rsid w:val="00FE71DD"/>
    <w:rsid w:val="15337A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3FFA4"/>
  <w15:chartTrackingRefBased/>
  <w15:docId w15:val="{501F42E6-802C-409E-B058-5B88FF90B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C52156"/>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C52156"/>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C52156"/>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C52156"/>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C52156"/>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C52156"/>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C52156"/>
    <w:pPr>
      <w:keepNext/>
      <w:spacing w:after="200" w:line="240" w:lineRule="auto"/>
    </w:pPr>
    <w:rPr>
      <w:iCs/>
      <w:color w:val="002664"/>
      <w:sz w:val="18"/>
      <w:szCs w:val="18"/>
    </w:rPr>
  </w:style>
  <w:style w:type="table" w:customStyle="1" w:styleId="Tableheader">
    <w:name w:val="ŠTable header"/>
    <w:basedOn w:val="TableNormal"/>
    <w:uiPriority w:val="99"/>
    <w:rsid w:val="00C52156"/>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684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C52156"/>
    <w:pPr>
      <w:numPr>
        <w:numId w:val="22"/>
      </w:numPr>
    </w:pPr>
  </w:style>
  <w:style w:type="paragraph" w:styleId="ListNumber2">
    <w:name w:val="List Number 2"/>
    <w:aliases w:val="ŠList Number 2"/>
    <w:basedOn w:val="Normal"/>
    <w:uiPriority w:val="8"/>
    <w:qFormat/>
    <w:rsid w:val="00C52156"/>
    <w:pPr>
      <w:numPr>
        <w:numId w:val="21"/>
      </w:numPr>
    </w:pPr>
  </w:style>
  <w:style w:type="paragraph" w:styleId="ListBullet">
    <w:name w:val="List Bullet"/>
    <w:aliases w:val="ŠList Bullet"/>
    <w:basedOn w:val="Normal"/>
    <w:uiPriority w:val="9"/>
    <w:qFormat/>
    <w:rsid w:val="00C52156"/>
    <w:pPr>
      <w:numPr>
        <w:numId w:val="19"/>
      </w:numPr>
    </w:pPr>
  </w:style>
  <w:style w:type="paragraph" w:styleId="ListBullet2">
    <w:name w:val="List Bullet 2"/>
    <w:aliases w:val="ŠList Bullet 2"/>
    <w:basedOn w:val="Normal"/>
    <w:uiPriority w:val="10"/>
    <w:qFormat/>
    <w:rsid w:val="00C52156"/>
    <w:pPr>
      <w:numPr>
        <w:numId w:val="17"/>
      </w:numPr>
      <w:ind w:left="1134" w:hanging="567"/>
    </w:pPr>
  </w:style>
  <w:style w:type="paragraph" w:styleId="Date">
    <w:name w:val="Date"/>
    <w:aliases w:val="ŠDate"/>
    <w:basedOn w:val="Normal"/>
    <w:next w:val="Normal"/>
    <w:link w:val="DateChar"/>
    <w:uiPriority w:val="99"/>
    <w:rsid w:val="00C52156"/>
    <w:pPr>
      <w:spacing w:before="0" w:after="0" w:line="720" w:lineRule="atLeast"/>
    </w:pPr>
  </w:style>
  <w:style w:type="character" w:customStyle="1" w:styleId="DateChar">
    <w:name w:val="Date Char"/>
    <w:aliases w:val="ŠDate Char"/>
    <w:basedOn w:val="DefaultParagraphFont"/>
    <w:link w:val="Date"/>
    <w:uiPriority w:val="99"/>
    <w:rsid w:val="00C52156"/>
    <w:rPr>
      <w:rFonts w:ascii="Arial" w:hAnsi="Arial" w:cs="Arial"/>
      <w:szCs w:val="24"/>
    </w:rPr>
  </w:style>
  <w:style w:type="paragraph" w:styleId="Signature">
    <w:name w:val="Signature"/>
    <w:aliases w:val="ŠSignature"/>
    <w:basedOn w:val="Normal"/>
    <w:link w:val="SignatureChar"/>
    <w:uiPriority w:val="99"/>
    <w:rsid w:val="00C52156"/>
    <w:pPr>
      <w:spacing w:before="0" w:after="0" w:line="720" w:lineRule="atLeast"/>
    </w:pPr>
  </w:style>
  <w:style w:type="character" w:customStyle="1" w:styleId="SignatureChar">
    <w:name w:val="Signature Char"/>
    <w:aliases w:val="ŠSignature Char"/>
    <w:basedOn w:val="DefaultParagraphFont"/>
    <w:link w:val="Signature"/>
    <w:uiPriority w:val="99"/>
    <w:rsid w:val="00C52156"/>
    <w:rPr>
      <w:rFonts w:ascii="Arial" w:hAnsi="Arial" w:cs="Arial"/>
      <w:szCs w:val="24"/>
    </w:rPr>
  </w:style>
  <w:style w:type="character" w:styleId="Strong">
    <w:name w:val="Strong"/>
    <w:aliases w:val="ŠStrong,Bold"/>
    <w:qFormat/>
    <w:rsid w:val="00C52156"/>
    <w:rPr>
      <w:b/>
      <w:bCs/>
    </w:rPr>
  </w:style>
  <w:style w:type="paragraph" w:customStyle="1" w:styleId="FeatureBox2">
    <w:name w:val="ŠFeature Box 2"/>
    <w:basedOn w:val="Normal"/>
    <w:next w:val="Normal"/>
    <w:uiPriority w:val="12"/>
    <w:qFormat/>
    <w:rsid w:val="00C52156"/>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
    <w:name w:val="ŠFeature Box"/>
    <w:basedOn w:val="Normal"/>
    <w:next w:val="Normal"/>
    <w:uiPriority w:val="11"/>
    <w:qFormat/>
    <w:rsid w:val="00C52156"/>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684CDB"/>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684CDB"/>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C52156"/>
    <w:rPr>
      <w:color w:val="2F5496" w:themeColor="accent1" w:themeShade="BF"/>
      <w:u w:val="single"/>
    </w:rPr>
  </w:style>
  <w:style w:type="paragraph" w:customStyle="1" w:styleId="Logo">
    <w:name w:val="ŠLogo"/>
    <w:basedOn w:val="Normal"/>
    <w:uiPriority w:val="18"/>
    <w:qFormat/>
    <w:rsid w:val="00C52156"/>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C52156"/>
    <w:pPr>
      <w:tabs>
        <w:tab w:val="right" w:leader="dot" w:pos="14570"/>
      </w:tabs>
      <w:spacing w:before="0"/>
    </w:pPr>
    <w:rPr>
      <w:b/>
      <w:noProof/>
    </w:rPr>
  </w:style>
  <w:style w:type="paragraph" w:styleId="TOC2">
    <w:name w:val="toc 2"/>
    <w:aliases w:val="ŠTOC 2"/>
    <w:basedOn w:val="Normal"/>
    <w:next w:val="Normal"/>
    <w:uiPriority w:val="39"/>
    <w:unhideWhenUsed/>
    <w:rsid w:val="00C52156"/>
    <w:pPr>
      <w:tabs>
        <w:tab w:val="right" w:leader="dot" w:pos="14570"/>
      </w:tabs>
      <w:spacing w:before="0"/>
    </w:pPr>
    <w:rPr>
      <w:noProof/>
    </w:rPr>
  </w:style>
  <w:style w:type="paragraph" w:styleId="TOC3">
    <w:name w:val="toc 3"/>
    <w:aliases w:val="ŠTOC 3"/>
    <w:basedOn w:val="Normal"/>
    <w:next w:val="Normal"/>
    <w:uiPriority w:val="39"/>
    <w:unhideWhenUsed/>
    <w:rsid w:val="00C52156"/>
    <w:pPr>
      <w:spacing w:before="0"/>
      <w:ind w:left="244"/>
    </w:pPr>
  </w:style>
  <w:style w:type="paragraph" w:styleId="Title">
    <w:name w:val="Title"/>
    <w:aliases w:val="ŠTitle"/>
    <w:basedOn w:val="Normal"/>
    <w:next w:val="Normal"/>
    <w:link w:val="TitleChar"/>
    <w:uiPriority w:val="1"/>
    <w:rsid w:val="00C52156"/>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C52156"/>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C52156"/>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C52156"/>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C52156"/>
    <w:pPr>
      <w:spacing w:after="240"/>
      <w:outlineLvl w:val="9"/>
    </w:pPr>
    <w:rPr>
      <w:szCs w:val="40"/>
    </w:rPr>
  </w:style>
  <w:style w:type="paragraph" w:styleId="Footer">
    <w:name w:val="footer"/>
    <w:aliases w:val="ŠFooter"/>
    <w:basedOn w:val="Normal"/>
    <w:link w:val="FooterChar"/>
    <w:uiPriority w:val="19"/>
    <w:rsid w:val="00C52156"/>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C52156"/>
    <w:rPr>
      <w:rFonts w:ascii="Arial" w:hAnsi="Arial" w:cs="Arial"/>
      <w:sz w:val="18"/>
      <w:szCs w:val="18"/>
    </w:rPr>
  </w:style>
  <w:style w:type="paragraph" w:styleId="Header">
    <w:name w:val="header"/>
    <w:aliases w:val="ŠHeader"/>
    <w:basedOn w:val="Normal"/>
    <w:link w:val="HeaderChar"/>
    <w:uiPriority w:val="16"/>
    <w:rsid w:val="00C52156"/>
    <w:rPr>
      <w:noProof/>
      <w:color w:val="002664"/>
      <w:sz w:val="28"/>
      <w:szCs w:val="28"/>
    </w:rPr>
  </w:style>
  <w:style w:type="character" w:customStyle="1" w:styleId="HeaderChar">
    <w:name w:val="Header Char"/>
    <w:aliases w:val="ŠHeader Char"/>
    <w:basedOn w:val="DefaultParagraphFont"/>
    <w:link w:val="Header"/>
    <w:uiPriority w:val="16"/>
    <w:rsid w:val="00C52156"/>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C52156"/>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C52156"/>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C52156"/>
    <w:rPr>
      <w:rFonts w:ascii="Arial" w:hAnsi="Arial" w:cs="Arial"/>
      <w:b/>
      <w:szCs w:val="32"/>
    </w:rPr>
  </w:style>
  <w:style w:type="character" w:styleId="UnresolvedMention">
    <w:name w:val="Unresolved Mention"/>
    <w:basedOn w:val="DefaultParagraphFont"/>
    <w:uiPriority w:val="99"/>
    <w:semiHidden/>
    <w:unhideWhenUsed/>
    <w:rsid w:val="00684CDB"/>
    <w:rPr>
      <w:color w:val="605E5C"/>
      <w:shd w:val="clear" w:color="auto" w:fill="E1DFDD"/>
    </w:rPr>
  </w:style>
  <w:style w:type="character" w:styleId="Emphasis">
    <w:name w:val="Emphasis"/>
    <w:aliases w:val="ŠEmphasis,Italic"/>
    <w:qFormat/>
    <w:rsid w:val="00C52156"/>
    <w:rPr>
      <w:i/>
      <w:iCs/>
    </w:rPr>
  </w:style>
  <w:style w:type="character" w:styleId="SubtleEmphasis">
    <w:name w:val="Subtle Emphasis"/>
    <w:basedOn w:val="DefaultParagraphFont"/>
    <w:uiPriority w:val="19"/>
    <w:semiHidden/>
    <w:qFormat/>
    <w:rsid w:val="00684CDB"/>
    <w:rPr>
      <w:i/>
      <w:iCs/>
      <w:color w:val="404040" w:themeColor="text1" w:themeTint="BF"/>
    </w:rPr>
  </w:style>
  <w:style w:type="paragraph" w:styleId="TOC4">
    <w:name w:val="toc 4"/>
    <w:aliases w:val="ŠTOC 4"/>
    <w:basedOn w:val="Normal"/>
    <w:next w:val="Normal"/>
    <w:autoRedefine/>
    <w:uiPriority w:val="39"/>
    <w:unhideWhenUsed/>
    <w:rsid w:val="00C52156"/>
    <w:pPr>
      <w:spacing w:before="0"/>
      <w:ind w:left="488"/>
    </w:pPr>
  </w:style>
  <w:style w:type="character" w:styleId="CommentReference">
    <w:name w:val="annotation reference"/>
    <w:basedOn w:val="DefaultParagraphFont"/>
    <w:uiPriority w:val="99"/>
    <w:semiHidden/>
    <w:unhideWhenUsed/>
    <w:rsid w:val="00684CDB"/>
    <w:rPr>
      <w:sz w:val="16"/>
      <w:szCs w:val="16"/>
    </w:rPr>
  </w:style>
  <w:style w:type="paragraph" w:styleId="CommentText">
    <w:name w:val="annotation text"/>
    <w:basedOn w:val="Normal"/>
    <w:link w:val="CommentTextChar"/>
    <w:uiPriority w:val="99"/>
    <w:unhideWhenUsed/>
    <w:rsid w:val="00684CDB"/>
    <w:pPr>
      <w:spacing w:line="240" w:lineRule="auto"/>
    </w:pPr>
    <w:rPr>
      <w:sz w:val="20"/>
      <w:szCs w:val="20"/>
    </w:rPr>
  </w:style>
  <w:style w:type="character" w:customStyle="1" w:styleId="CommentTextChar">
    <w:name w:val="Comment Text Char"/>
    <w:basedOn w:val="DefaultParagraphFont"/>
    <w:link w:val="CommentText"/>
    <w:uiPriority w:val="99"/>
    <w:rsid w:val="00684CD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84CDB"/>
    <w:rPr>
      <w:b/>
      <w:bCs/>
    </w:rPr>
  </w:style>
  <w:style w:type="character" w:customStyle="1" w:styleId="CommentSubjectChar">
    <w:name w:val="Comment Subject Char"/>
    <w:basedOn w:val="CommentTextChar"/>
    <w:link w:val="CommentSubject"/>
    <w:uiPriority w:val="99"/>
    <w:semiHidden/>
    <w:rsid w:val="00684CDB"/>
    <w:rPr>
      <w:rFonts w:ascii="Arial" w:hAnsi="Arial" w:cs="Arial"/>
      <w:b/>
      <w:bCs/>
      <w:sz w:val="20"/>
      <w:szCs w:val="20"/>
    </w:rPr>
  </w:style>
  <w:style w:type="paragraph" w:styleId="ListParagraph">
    <w:name w:val="List Paragraph"/>
    <w:aliases w:val="ŠList Paragraph"/>
    <w:basedOn w:val="Normal"/>
    <w:uiPriority w:val="34"/>
    <w:unhideWhenUsed/>
    <w:qFormat/>
    <w:rsid w:val="00C52156"/>
    <w:pPr>
      <w:ind w:left="567"/>
    </w:pPr>
  </w:style>
  <w:style w:type="paragraph" w:styleId="Revision">
    <w:name w:val="Revision"/>
    <w:hidden/>
    <w:uiPriority w:val="99"/>
    <w:semiHidden/>
    <w:rsid w:val="007748D4"/>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173515"/>
    <w:rPr>
      <w:color w:val="954F72" w:themeColor="followedHyperlink"/>
      <w:u w:val="single"/>
    </w:rPr>
  </w:style>
  <w:style w:type="paragraph" w:styleId="BalloonText">
    <w:name w:val="Balloon Text"/>
    <w:basedOn w:val="Normal"/>
    <w:link w:val="BalloonTextChar"/>
    <w:uiPriority w:val="99"/>
    <w:semiHidden/>
    <w:unhideWhenUsed/>
    <w:rsid w:val="00ED092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929"/>
    <w:rPr>
      <w:rFonts w:ascii="Segoe UI" w:hAnsi="Segoe UI" w:cs="Segoe UI"/>
      <w:sz w:val="18"/>
      <w:szCs w:val="18"/>
    </w:rPr>
  </w:style>
  <w:style w:type="paragraph" w:styleId="ListBullet3">
    <w:name w:val="List Bullet 3"/>
    <w:aliases w:val="ŠList Bullet 3"/>
    <w:basedOn w:val="Normal"/>
    <w:uiPriority w:val="10"/>
    <w:rsid w:val="00C52156"/>
    <w:pPr>
      <w:numPr>
        <w:numId w:val="18"/>
      </w:numPr>
      <w:ind w:left="1701" w:hanging="567"/>
    </w:pPr>
  </w:style>
  <w:style w:type="paragraph" w:styleId="ListNumber3">
    <w:name w:val="List Number 3"/>
    <w:aliases w:val="ŠList Number 3"/>
    <w:basedOn w:val="ListBullet3"/>
    <w:uiPriority w:val="8"/>
    <w:rsid w:val="00C52156"/>
    <w:pPr>
      <w:numPr>
        <w:ilvl w:val="2"/>
        <w:numId w:val="21"/>
      </w:numPr>
      <w:ind w:left="1701" w:hanging="567"/>
    </w:pPr>
  </w:style>
  <w:style w:type="character" w:styleId="PlaceholderText">
    <w:name w:val="Placeholder Text"/>
    <w:basedOn w:val="DefaultParagraphFont"/>
    <w:uiPriority w:val="99"/>
    <w:semiHidden/>
    <w:rsid w:val="00684CDB"/>
    <w:rPr>
      <w:color w:val="808080"/>
    </w:rPr>
  </w:style>
  <w:style w:type="character" w:customStyle="1" w:styleId="BoldItalic">
    <w:name w:val="ŠBold Italic"/>
    <w:basedOn w:val="DefaultParagraphFont"/>
    <w:uiPriority w:val="1"/>
    <w:qFormat/>
    <w:rsid w:val="00C52156"/>
    <w:rPr>
      <w:b/>
      <w:i/>
      <w:iCs/>
    </w:rPr>
  </w:style>
  <w:style w:type="paragraph" w:customStyle="1" w:styleId="Documentname">
    <w:name w:val="ŠDocument name"/>
    <w:basedOn w:val="Normal"/>
    <w:next w:val="Normal"/>
    <w:uiPriority w:val="17"/>
    <w:qFormat/>
    <w:rsid w:val="00C52156"/>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C52156"/>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C52156"/>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link w:val="ImageattributioncaptionChar"/>
    <w:uiPriority w:val="15"/>
    <w:qFormat/>
    <w:rsid w:val="00C52156"/>
    <w:pPr>
      <w:spacing w:after="0"/>
    </w:pPr>
    <w:rPr>
      <w:sz w:val="18"/>
      <w:szCs w:val="18"/>
    </w:rPr>
  </w:style>
  <w:style w:type="paragraph" w:customStyle="1" w:styleId="Pulloutquote">
    <w:name w:val="ŠPull out quote"/>
    <w:basedOn w:val="Normal"/>
    <w:next w:val="Normal"/>
    <w:uiPriority w:val="20"/>
    <w:qFormat/>
    <w:rsid w:val="00C52156"/>
    <w:pPr>
      <w:keepNext/>
      <w:ind w:left="567" w:right="57"/>
    </w:pPr>
    <w:rPr>
      <w:szCs w:val="22"/>
    </w:rPr>
  </w:style>
  <w:style w:type="paragraph" w:customStyle="1" w:styleId="Subtitle0">
    <w:name w:val="ŠSubtitle"/>
    <w:basedOn w:val="Normal"/>
    <w:link w:val="SubtitleChar0"/>
    <w:uiPriority w:val="2"/>
    <w:qFormat/>
    <w:rsid w:val="00C52156"/>
    <w:pPr>
      <w:spacing w:before="360"/>
    </w:pPr>
    <w:rPr>
      <w:color w:val="002664"/>
      <w:sz w:val="44"/>
      <w:szCs w:val="48"/>
    </w:rPr>
  </w:style>
  <w:style w:type="character" w:customStyle="1" w:styleId="SubtitleChar0">
    <w:name w:val="ŠSubtitle Char"/>
    <w:basedOn w:val="DefaultParagraphFont"/>
    <w:link w:val="Subtitle0"/>
    <w:uiPriority w:val="2"/>
    <w:rsid w:val="00C52156"/>
    <w:rPr>
      <w:rFonts w:ascii="Arial" w:hAnsi="Arial" w:cs="Arial"/>
      <w:color w:val="002664"/>
      <w:sz w:val="44"/>
      <w:szCs w:val="48"/>
    </w:rPr>
  </w:style>
  <w:style w:type="paragraph" w:styleId="Quote">
    <w:name w:val="Quote"/>
    <w:aliases w:val="ŠQuote"/>
    <w:basedOn w:val="Normal"/>
    <w:next w:val="Normal"/>
    <w:link w:val="QuoteChar"/>
    <w:uiPriority w:val="29"/>
    <w:qFormat/>
    <w:rsid w:val="00CF3B83"/>
    <w:pPr>
      <w:keepNext/>
      <w:spacing w:before="200" w:after="200" w:line="240" w:lineRule="atLeast"/>
      <w:ind w:left="567" w:right="567"/>
    </w:pPr>
  </w:style>
  <w:style w:type="character" w:customStyle="1" w:styleId="QuoteChar">
    <w:name w:val="Quote Char"/>
    <w:aliases w:val="ŠQuote Char"/>
    <w:basedOn w:val="DefaultParagraphFont"/>
    <w:link w:val="Quote"/>
    <w:uiPriority w:val="29"/>
    <w:rsid w:val="00CF3B83"/>
    <w:rPr>
      <w:rFonts w:ascii="Arial" w:hAnsi="Arial" w:cs="Arial"/>
      <w:szCs w:val="24"/>
    </w:rPr>
  </w:style>
  <w:style w:type="character" w:customStyle="1" w:styleId="ImageattributioncaptionChar">
    <w:name w:val="ŠImage attribution caption Char"/>
    <w:basedOn w:val="DefaultParagraphFont"/>
    <w:link w:val="Imageattributioncaption"/>
    <w:uiPriority w:val="15"/>
    <w:rsid w:val="00CF3B83"/>
    <w:rPr>
      <w:rFonts w:ascii="Arial" w:hAnsi="Arial" w:cs="Arial"/>
      <w:sz w:val="18"/>
      <w:szCs w:val="18"/>
    </w:rPr>
  </w:style>
  <w:style w:type="character" w:styleId="SubtleReference">
    <w:name w:val="Subtle Reference"/>
    <w:aliases w:val="ŠSubtle Reference"/>
    <w:uiPriority w:val="31"/>
    <w:qFormat/>
    <w:rsid w:val="00CF3B8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8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urriculum.nsw.edu.au"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https://educationstandards.nsw.edu.au" TargetMode="Externa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standards.nsw.edu.au/wps/portal/nesa/mini-footer/copyright"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urriculum.nsw.edu.au/learning-areas/hsie/geography-7-10-2024/overview" TargetMode="External"/><Relationship Id="rId22" Type="http://schemas.openxmlformats.org/officeDocument/2006/relationships/header" Target="header3.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lifford5\OneDrive%20-%20NSW%20Department%20of%20Education\Documents%20-%20HSIE%20Team%20Space\Curriculum%20Reform\1.%20Admin\Templates\DOC22%20682104%20%20CR-subject-scope-and-sequenc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GSM.xsl" StyleName="AGSM" Version="1"/>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5b8ff7-b110-47e5-875b-c1ade981fe1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1ecf118d-1b68-4539-8f47-c72c4e394bb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C79D3827DA8A4CBA85C2F01D9C16C7" ma:contentTypeVersion="22" ma:contentTypeDescription="Create a new document." ma:contentTypeScope="" ma:versionID="61b6dc45f52da73d8d8c934d35077a4f">
  <xsd:schema xmlns:xsd="http://www.w3.org/2001/XMLSchema" xmlns:xs="http://www.w3.org/2001/XMLSchema" xmlns:p="http://schemas.microsoft.com/office/2006/metadata/properties" xmlns:ns1="http://schemas.microsoft.com/sharepoint/v3" xmlns:ns2="3c5b8ff7-b110-47e5-875b-c1ade981fe1d" xmlns:ns3="1ecf118d-1b68-4539-8f47-c72c4e394bba" targetNamespace="http://schemas.microsoft.com/office/2006/metadata/properties" ma:root="true" ma:fieldsID="cbca3367abebfd8d4f911907fdafbb06" ns1:_="" ns2:_="" ns3:_="">
    <xsd:import namespace="http://schemas.microsoft.com/sharepoint/v3"/>
    <xsd:import namespace="3c5b8ff7-b110-47e5-875b-c1ade981fe1d"/>
    <xsd:import namespace="1ecf118d-1b68-4539-8f47-c72c4e394b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5b8ff7-b110-47e5-875b-c1ade981f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cf118d-1b68-4539-8f47-c72c4e394b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5585fd6-f854-4cbf-96d8-3987581b3232}" ma:internalName="TaxCatchAll" ma:showField="CatchAllData" ma:web="1ecf118d-1b68-4539-8f47-c72c4e394b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E4636C-3065-483F-AB27-4FC863B205FE}">
  <ds:schemaRefs>
    <ds:schemaRef ds:uri="http://schemas.openxmlformats.org/officeDocument/2006/bibliography"/>
  </ds:schemaRefs>
</ds:datastoreItem>
</file>

<file path=customXml/itemProps2.xml><?xml version="1.0" encoding="utf-8"?>
<ds:datastoreItem xmlns:ds="http://schemas.openxmlformats.org/officeDocument/2006/customXml" ds:itemID="{D653343E-5788-4299-A6CE-8A3EB2E727E8}">
  <ds:schemaRefs>
    <ds:schemaRef ds:uri="http://schemas.microsoft.com/office/2006/metadata/properties"/>
    <ds:schemaRef ds:uri="http://schemas.microsoft.com/office/infopath/2007/PartnerControls"/>
    <ds:schemaRef ds:uri="3c5b8ff7-b110-47e5-875b-c1ade981fe1d"/>
    <ds:schemaRef ds:uri="http://schemas.microsoft.com/sharepoint/v3"/>
    <ds:schemaRef ds:uri="1ecf118d-1b68-4539-8f47-c72c4e394bba"/>
  </ds:schemaRefs>
</ds:datastoreItem>
</file>

<file path=customXml/itemProps3.xml><?xml version="1.0" encoding="utf-8"?>
<ds:datastoreItem xmlns:ds="http://schemas.openxmlformats.org/officeDocument/2006/customXml" ds:itemID="{00CDF4EB-CE34-439A-8C6E-37D420EF7E92}">
  <ds:schemaRefs>
    <ds:schemaRef ds:uri="http://schemas.microsoft.com/sharepoint/v3/contenttype/forms"/>
  </ds:schemaRefs>
</ds:datastoreItem>
</file>

<file path=customXml/itemProps4.xml><?xml version="1.0" encoding="utf-8"?>
<ds:datastoreItem xmlns:ds="http://schemas.openxmlformats.org/officeDocument/2006/customXml" ds:itemID="{115F1E53-6239-4235-B458-AC5870E2C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5b8ff7-b110-47e5-875b-c1ade981fe1d"/>
    <ds:schemaRef ds:uri="1ecf118d-1b68-4539-8f47-c72c4e394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DOC22 682104  CR-subject-scope-and-sequence-template</Template>
  <TotalTime>180</TotalTime>
  <Pages>8</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CR-secondary-scope-and-sequence-template</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scope and sequence – Geography Year 9</dc:title>
  <dc:subject/>
  <dc:creator>NSW Department of Education</dc:creator>
  <cp:keywords/>
  <dc:description/>
  <dcterms:created xsi:type="dcterms:W3CDTF">2024-08-15T00:26:00Z</dcterms:created>
  <dcterms:modified xsi:type="dcterms:W3CDTF">2024-10-30T03:06:00Z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0x010100F2C79D3827DA8A4CBA85C2F01D9C16C7</vt:lpwstr>
  </property>
  <property fmtid="{D5CDD505-2E9C-101B-9397-08002B2CF9AE}" pid="3" name="MSIP_Label_b603dfd7-d93a-4381-a340-2995d8282205_Enabled">
    <vt:lpwstr>true</vt:lpwstr>
  </property>
  <property fmtid="{D5CDD505-2E9C-101B-9397-08002B2CF9AE}" pid="4" name="MSIP_Label_b603dfd7-d93a-4381-a340-2995d8282205_SetDate">
    <vt:lpwstr>2023-10-06T00:27:12Z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1a95703b-b3d2-4238-b7aa-c45e16370ab9</vt:lpwstr>
  </property>
  <property fmtid="{D5CDD505-2E9C-101B-9397-08002B2CF9AE}" pid="9" name="MSIP_Label_b603dfd7-d93a-4381-a340-2995d8282205_ContentBits">
    <vt:lpwstr>0</vt:lpwstr>
  </property>
  <property fmtid="{D5CDD505-2E9C-101B-9397-08002B2CF9AE}" pid="10" name="MediaServiceImageTags">
    <vt:lpwstr/>
  </property>
</Properties>
</file>